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DBE6" w14:textId="2AF3AC75" w:rsidR="00CB2DCA" w:rsidRPr="00142471" w:rsidRDefault="00CC321C" w:rsidP="007E4117">
      <w:pPr>
        <w:pStyle w:val="Rubrik1"/>
        <w:spacing w:before="0"/>
      </w:pPr>
      <w:r w:rsidRPr="00142471">
        <w:t>ANSÖKAN om tilläggsbelopp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1E282D" w14:paraId="31C5003A" w14:textId="5A4C136D" w:rsidTr="001E282D">
        <w:tc>
          <w:tcPr>
            <w:tcW w:w="4390" w:type="dxa"/>
          </w:tcPr>
          <w:p w14:paraId="65589B47" w14:textId="73449012" w:rsidR="001E282D" w:rsidRPr="007E4117" w:rsidRDefault="00AD0853" w:rsidP="007E411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480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2D" w:rsidRPr="007E41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282D" w:rsidRPr="007E4117">
              <w:rPr>
                <w:b/>
                <w:bCs/>
              </w:rPr>
              <w:t xml:space="preserve"> Förskola</w:t>
            </w:r>
          </w:p>
          <w:p w14:paraId="5AAB1C13" w14:textId="590CA543" w:rsidR="001E282D" w:rsidRPr="007E4117" w:rsidRDefault="00AD0853" w:rsidP="007E411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6339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2D" w:rsidRPr="007E41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282D" w:rsidRPr="007E4117">
              <w:rPr>
                <w:b/>
                <w:bCs/>
              </w:rPr>
              <w:t xml:space="preserve"> Pedagogisk omsorg</w:t>
            </w:r>
          </w:p>
          <w:p w14:paraId="0684DAA8" w14:textId="256C7392" w:rsidR="001E282D" w:rsidRPr="007E4117" w:rsidRDefault="00AD0853" w:rsidP="007E411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9071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2D" w:rsidRPr="007E41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282D" w:rsidRPr="007E4117">
              <w:rPr>
                <w:b/>
                <w:bCs/>
              </w:rPr>
              <w:t xml:space="preserve"> Förskoleklass</w:t>
            </w:r>
          </w:p>
        </w:tc>
        <w:tc>
          <w:tcPr>
            <w:tcW w:w="4252" w:type="dxa"/>
          </w:tcPr>
          <w:p w14:paraId="51D83F0F" w14:textId="77777777" w:rsidR="001E282D" w:rsidRPr="007E4117" w:rsidRDefault="00AD0853" w:rsidP="007E411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8204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2D" w:rsidRPr="007E41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282D" w:rsidRPr="007E4117">
              <w:rPr>
                <w:b/>
                <w:bCs/>
              </w:rPr>
              <w:t xml:space="preserve"> Grundskola</w:t>
            </w:r>
          </w:p>
          <w:p w14:paraId="6FF801FB" w14:textId="77777777" w:rsidR="001E282D" w:rsidRPr="007E4117" w:rsidRDefault="00AD0853" w:rsidP="007E411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9935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2D" w:rsidRPr="007E41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282D" w:rsidRPr="007E4117">
              <w:rPr>
                <w:b/>
                <w:bCs/>
              </w:rPr>
              <w:t xml:space="preserve"> Anpassad grundskola</w:t>
            </w:r>
          </w:p>
          <w:p w14:paraId="33922D11" w14:textId="1870EABB" w:rsidR="001E282D" w:rsidRPr="007E4117" w:rsidRDefault="00AD0853" w:rsidP="007E411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3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2D" w:rsidRPr="007E41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282D" w:rsidRPr="007E4117">
              <w:rPr>
                <w:b/>
                <w:bCs/>
              </w:rPr>
              <w:t xml:space="preserve"> Fritidshem</w:t>
            </w:r>
          </w:p>
        </w:tc>
      </w:tr>
    </w:tbl>
    <w:p w14:paraId="06A0D480" w14:textId="7A520A98" w:rsidR="00CC321C" w:rsidRDefault="00CC321C" w:rsidP="00263921"/>
    <w:tbl>
      <w:tblPr>
        <w:tblStyle w:val="Tabellrutnt"/>
        <w:tblW w:w="864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CC321C" w14:paraId="7E5D99C4" w14:textId="77777777" w:rsidTr="001E282D">
        <w:tc>
          <w:tcPr>
            <w:tcW w:w="8642" w:type="dxa"/>
            <w:shd w:val="clear" w:color="auto" w:fill="F2F2F2" w:themeFill="background1" w:themeFillShade="F2"/>
          </w:tcPr>
          <w:p w14:paraId="132E71CB" w14:textId="77777777" w:rsidR="00CC321C" w:rsidRPr="007E4117" w:rsidRDefault="00CC321C" w:rsidP="007E4117">
            <w:pPr>
              <w:rPr>
                <w:sz w:val="16"/>
                <w:szCs w:val="14"/>
              </w:rPr>
            </w:pPr>
            <w:r w:rsidRPr="007E4117">
              <w:rPr>
                <w:sz w:val="16"/>
                <w:szCs w:val="14"/>
              </w:rPr>
              <w:t>Datum för inkommen ansökan (fylls i av elevstöd)</w:t>
            </w:r>
          </w:p>
          <w:p w14:paraId="4BF7D971" w14:textId="426AB855" w:rsidR="00CC321C" w:rsidRDefault="00CC321C" w:rsidP="007E4117"/>
        </w:tc>
      </w:tr>
    </w:tbl>
    <w:p w14:paraId="386D721D" w14:textId="1B4C3019" w:rsidR="00CC321C" w:rsidRDefault="00CC321C" w:rsidP="00263921"/>
    <w:tbl>
      <w:tblPr>
        <w:tblStyle w:val="Tabellrutnt"/>
        <w:tblW w:w="864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47"/>
        <w:gridCol w:w="2548"/>
        <w:gridCol w:w="3547"/>
      </w:tblGrid>
      <w:tr w:rsidR="00CC321C" w14:paraId="6C9DF733" w14:textId="77777777" w:rsidTr="001E282D">
        <w:tc>
          <w:tcPr>
            <w:tcW w:w="8642" w:type="dxa"/>
            <w:gridSpan w:val="3"/>
            <w:shd w:val="clear" w:color="auto" w:fill="F2F2F2" w:themeFill="background1" w:themeFillShade="F2"/>
          </w:tcPr>
          <w:p w14:paraId="0E9295DB" w14:textId="5322CF4C" w:rsidR="00CC321C" w:rsidRPr="007E4117" w:rsidRDefault="00CC321C" w:rsidP="007E4117">
            <w:pPr>
              <w:rPr>
                <w:sz w:val="16"/>
                <w:szCs w:val="14"/>
              </w:rPr>
            </w:pPr>
            <w:r w:rsidRPr="007E4117">
              <w:rPr>
                <w:sz w:val="16"/>
                <w:szCs w:val="14"/>
              </w:rPr>
              <w:t>Skolenhet</w:t>
            </w:r>
          </w:p>
          <w:p w14:paraId="5D24ECD1" w14:textId="65231968" w:rsidR="00CC321C" w:rsidRDefault="00CC321C" w:rsidP="007E4117"/>
        </w:tc>
      </w:tr>
      <w:tr w:rsidR="00CC321C" w14:paraId="656BC6BA" w14:textId="77777777" w:rsidTr="001E282D">
        <w:tc>
          <w:tcPr>
            <w:tcW w:w="2547" w:type="dxa"/>
            <w:shd w:val="clear" w:color="auto" w:fill="F2F2F2" w:themeFill="background1" w:themeFillShade="F2"/>
          </w:tcPr>
          <w:p w14:paraId="6635FD80" w14:textId="77777777" w:rsidR="00CC321C" w:rsidRPr="007E4117" w:rsidRDefault="00CC321C" w:rsidP="007E4117">
            <w:pPr>
              <w:rPr>
                <w:sz w:val="16"/>
                <w:szCs w:val="14"/>
              </w:rPr>
            </w:pPr>
            <w:r w:rsidRPr="007E4117">
              <w:rPr>
                <w:sz w:val="16"/>
                <w:szCs w:val="14"/>
              </w:rPr>
              <w:t>Rektor</w:t>
            </w:r>
          </w:p>
          <w:p w14:paraId="0321413D" w14:textId="46C3F25F" w:rsidR="00CC321C" w:rsidRDefault="00CC321C" w:rsidP="007E4117"/>
        </w:tc>
        <w:tc>
          <w:tcPr>
            <w:tcW w:w="2548" w:type="dxa"/>
            <w:shd w:val="clear" w:color="auto" w:fill="F2F2F2" w:themeFill="background1" w:themeFillShade="F2"/>
          </w:tcPr>
          <w:p w14:paraId="4D89DB95" w14:textId="77777777" w:rsidR="00CC321C" w:rsidRPr="007E4117" w:rsidRDefault="00CC321C" w:rsidP="007E4117">
            <w:pPr>
              <w:rPr>
                <w:sz w:val="16"/>
                <w:szCs w:val="14"/>
              </w:rPr>
            </w:pPr>
            <w:r w:rsidRPr="007E4117">
              <w:rPr>
                <w:sz w:val="16"/>
                <w:szCs w:val="14"/>
              </w:rPr>
              <w:t>Mejladress</w:t>
            </w:r>
          </w:p>
          <w:p w14:paraId="2DD06F3E" w14:textId="17B673EC" w:rsidR="00CC321C" w:rsidRDefault="00CC321C" w:rsidP="007E4117"/>
        </w:tc>
        <w:tc>
          <w:tcPr>
            <w:tcW w:w="3547" w:type="dxa"/>
            <w:shd w:val="clear" w:color="auto" w:fill="F2F2F2" w:themeFill="background1" w:themeFillShade="F2"/>
          </w:tcPr>
          <w:p w14:paraId="3C59CA5A" w14:textId="77777777" w:rsidR="00CC321C" w:rsidRPr="007E4117" w:rsidRDefault="00CC321C" w:rsidP="007E4117">
            <w:pPr>
              <w:rPr>
                <w:sz w:val="16"/>
                <w:szCs w:val="14"/>
              </w:rPr>
            </w:pPr>
            <w:r w:rsidRPr="007E4117">
              <w:rPr>
                <w:sz w:val="16"/>
                <w:szCs w:val="14"/>
              </w:rPr>
              <w:t>Telefonnummer</w:t>
            </w:r>
          </w:p>
          <w:p w14:paraId="30486C34" w14:textId="3CB9BB78" w:rsidR="00CC321C" w:rsidRDefault="00CC321C" w:rsidP="007E4117"/>
        </w:tc>
      </w:tr>
    </w:tbl>
    <w:p w14:paraId="54DDDEA9" w14:textId="5E154B2D" w:rsidR="00CC321C" w:rsidRDefault="00CC321C" w:rsidP="00263921"/>
    <w:p w14:paraId="71F1F4C8" w14:textId="6184B140" w:rsidR="00CC321C" w:rsidRPr="001E282D" w:rsidRDefault="00CC321C" w:rsidP="007E4117">
      <w:pPr>
        <w:pStyle w:val="Rubrik4"/>
      </w:pPr>
      <w:r w:rsidRPr="001E282D">
        <w:t>Ansökan avser nedanstående barn/elev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3822"/>
        <w:gridCol w:w="4820"/>
      </w:tblGrid>
      <w:tr w:rsidR="00CC321C" w14:paraId="358DB06F" w14:textId="32B8F960" w:rsidTr="00142471">
        <w:tc>
          <w:tcPr>
            <w:tcW w:w="3822" w:type="dxa"/>
          </w:tcPr>
          <w:p w14:paraId="64922798" w14:textId="77777777" w:rsidR="00CC321C" w:rsidRPr="001E282D" w:rsidRDefault="00CC321C" w:rsidP="00263921">
            <w:pPr>
              <w:rPr>
                <w:sz w:val="20"/>
                <w:szCs w:val="18"/>
              </w:rPr>
            </w:pPr>
            <w:r w:rsidRPr="001E282D">
              <w:rPr>
                <w:sz w:val="20"/>
                <w:szCs w:val="18"/>
              </w:rPr>
              <w:t>Namn</w:t>
            </w:r>
          </w:p>
          <w:p w14:paraId="2A7715D7" w14:textId="128DCA2F" w:rsidR="00CC321C" w:rsidRDefault="00CC321C" w:rsidP="00263921"/>
        </w:tc>
        <w:tc>
          <w:tcPr>
            <w:tcW w:w="4820" w:type="dxa"/>
          </w:tcPr>
          <w:p w14:paraId="7F5A9620" w14:textId="77777777" w:rsidR="00CC321C" w:rsidRPr="001E282D" w:rsidRDefault="00CC321C" w:rsidP="00263921">
            <w:pPr>
              <w:rPr>
                <w:sz w:val="20"/>
                <w:szCs w:val="18"/>
              </w:rPr>
            </w:pPr>
            <w:r w:rsidRPr="001E282D">
              <w:rPr>
                <w:sz w:val="20"/>
                <w:szCs w:val="18"/>
              </w:rPr>
              <w:t>Födelsedatum</w:t>
            </w:r>
          </w:p>
          <w:p w14:paraId="7D43B349" w14:textId="69691514" w:rsidR="001E282D" w:rsidRDefault="001E282D" w:rsidP="00263921"/>
        </w:tc>
      </w:tr>
      <w:tr w:rsidR="0095617C" w14:paraId="6CB959BA" w14:textId="77777777" w:rsidTr="00142471">
        <w:tc>
          <w:tcPr>
            <w:tcW w:w="8642" w:type="dxa"/>
            <w:gridSpan w:val="2"/>
          </w:tcPr>
          <w:p w14:paraId="454681F3" w14:textId="77777777" w:rsidR="0095617C" w:rsidRPr="001E282D" w:rsidRDefault="0095617C" w:rsidP="00263921">
            <w:pPr>
              <w:rPr>
                <w:sz w:val="20"/>
                <w:szCs w:val="18"/>
              </w:rPr>
            </w:pPr>
            <w:r w:rsidRPr="001E282D">
              <w:rPr>
                <w:sz w:val="20"/>
                <w:szCs w:val="18"/>
              </w:rPr>
              <w:t>Nuvarande placering</w:t>
            </w:r>
          </w:p>
          <w:p w14:paraId="77860D4E" w14:textId="3DAD87FB" w:rsidR="0095617C" w:rsidRDefault="0095617C" w:rsidP="00263921"/>
        </w:tc>
      </w:tr>
      <w:tr w:rsidR="00CC321C" w14:paraId="409BACBC" w14:textId="77777777" w:rsidTr="00142471">
        <w:tc>
          <w:tcPr>
            <w:tcW w:w="3822" w:type="dxa"/>
          </w:tcPr>
          <w:p w14:paraId="7A62A7B1" w14:textId="77777777" w:rsidR="00CC321C" w:rsidRPr="001E282D" w:rsidRDefault="0095617C" w:rsidP="00263921">
            <w:pPr>
              <w:rPr>
                <w:sz w:val="20"/>
                <w:szCs w:val="18"/>
              </w:rPr>
            </w:pPr>
            <w:r w:rsidRPr="001E282D">
              <w:rPr>
                <w:sz w:val="20"/>
                <w:szCs w:val="18"/>
              </w:rPr>
              <w:t>Ansvarig pedagog/mentor</w:t>
            </w:r>
          </w:p>
          <w:p w14:paraId="7E71204D" w14:textId="3CF411FB" w:rsidR="0095617C" w:rsidRDefault="0095617C" w:rsidP="00263921"/>
        </w:tc>
        <w:tc>
          <w:tcPr>
            <w:tcW w:w="4820" w:type="dxa"/>
          </w:tcPr>
          <w:p w14:paraId="5A54084D" w14:textId="77777777" w:rsidR="00CC321C" w:rsidRPr="001E282D" w:rsidRDefault="0095617C" w:rsidP="00263921">
            <w:pPr>
              <w:rPr>
                <w:sz w:val="20"/>
                <w:szCs w:val="18"/>
              </w:rPr>
            </w:pPr>
            <w:r w:rsidRPr="001E282D">
              <w:rPr>
                <w:sz w:val="20"/>
                <w:szCs w:val="18"/>
              </w:rPr>
              <w:t>Telefonnummer</w:t>
            </w:r>
          </w:p>
          <w:p w14:paraId="54F11ABD" w14:textId="35C82584" w:rsidR="0095617C" w:rsidRDefault="0095617C" w:rsidP="00263921"/>
        </w:tc>
      </w:tr>
    </w:tbl>
    <w:p w14:paraId="3116905B" w14:textId="4B7516E9" w:rsidR="0095617C" w:rsidRDefault="0095617C" w:rsidP="007E411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01"/>
        <w:gridCol w:w="3969"/>
      </w:tblGrid>
      <w:tr w:rsidR="0095617C" w:rsidRPr="00C5654C" w14:paraId="23AB7804" w14:textId="77777777" w:rsidTr="0095617C">
        <w:trPr>
          <w:cantSplit/>
          <w:trHeight w:val="312"/>
          <w:tblHeader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ED0" w14:textId="1FDB055A" w:rsidR="0095617C" w:rsidRPr="001E282D" w:rsidRDefault="001E282D" w:rsidP="007E4117">
            <w:pPr>
              <w:pStyle w:val="Rubrik4"/>
              <w:spacing w:before="0"/>
            </w:pPr>
            <w:r w:rsidRPr="001E282D">
              <w:t>Barnets/elevens vistelsetid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D8B" w14:textId="77777777" w:rsidR="0095617C" w:rsidRPr="001E282D" w:rsidRDefault="0095617C" w:rsidP="007E4117">
            <w:pPr>
              <w:pStyle w:val="Rubrik4"/>
              <w:spacing w:before="0"/>
            </w:pPr>
            <w:r w:rsidRPr="001E282D">
              <w:t>Varav förskoleklass-/ skoltid</w:t>
            </w:r>
          </w:p>
        </w:tc>
      </w:tr>
      <w:tr w:rsidR="0095617C" w:rsidRPr="00C5654C" w14:paraId="5ADFCA1A" w14:textId="77777777" w:rsidTr="0095617C">
        <w:trPr>
          <w:cantSplit/>
          <w:trHeight w:val="425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5FB" w14:textId="77777777" w:rsidR="0095617C" w:rsidRPr="00C5654C" w:rsidRDefault="0095617C" w:rsidP="007E4117">
            <w:r w:rsidRPr="00C5654C">
              <w:t>Måndag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E1B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3D1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</w:tr>
      <w:tr w:rsidR="0095617C" w:rsidRPr="00C5654C" w14:paraId="7DBEB96F" w14:textId="77777777" w:rsidTr="0095617C">
        <w:trPr>
          <w:cantSplit/>
          <w:trHeight w:val="425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6FA" w14:textId="77777777" w:rsidR="0095617C" w:rsidRPr="00C5654C" w:rsidRDefault="0095617C" w:rsidP="007E4117">
            <w:r>
              <w:t>Tisdag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55D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3E1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</w:tr>
      <w:tr w:rsidR="0095617C" w:rsidRPr="00C5654C" w14:paraId="7CF32F70" w14:textId="77777777" w:rsidTr="0095617C">
        <w:trPr>
          <w:cantSplit/>
          <w:trHeight w:val="425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A58" w14:textId="77777777" w:rsidR="0095617C" w:rsidRPr="00C5654C" w:rsidRDefault="0095617C" w:rsidP="007E4117">
            <w:r>
              <w:t>Onsdag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E8D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83FD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</w:tr>
      <w:tr w:rsidR="0095617C" w:rsidRPr="00C5654C" w14:paraId="4D5E622B" w14:textId="77777777" w:rsidTr="0095617C">
        <w:trPr>
          <w:cantSplit/>
          <w:trHeight w:val="425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42D" w14:textId="77777777" w:rsidR="0095617C" w:rsidRPr="00C5654C" w:rsidRDefault="0095617C" w:rsidP="007E4117">
            <w:r>
              <w:t>Torsdag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8D3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C27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</w:tr>
      <w:tr w:rsidR="0095617C" w14:paraId="22AA0008" w14:textId="77777777" w:rsidTr="0095617C">
        <w:trPr>
          <w:cantSplit/>
          <w:trHeight w:val="425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8D5" w14:textId="77777777" w:rsidR="0095617C" w:rsidRPr="00C5654C" w:rsidRDefault="0095617C" w:rsidP="007E4117">
            <w:r>
              <w:t>Fredag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BB8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19A" w14:textId="77777777" w:rsidR="0095617C" w:rsidRPr="00C5654C" w:rsidRDefault="0095617C" w:rsidP="007E4117">
            <w:r w:rsidRPr="00C5654C">
              <w:t xml:space="preserve">Från kl. </w:t>
            </w:r>
            <w:r w:rsidRPr="00C5654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  <w:r w:rsidRPr="00C5654C">
              <w:t xml:space="preserve"> till kl. </w:t>
            </w:r>
            <w:r w:rsidRPr="00C5654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654C">
              <w:instrText xml:space="preserve"> FORMTEXT </w:instrText>
            </w:r>
            <w:r w:rsidRPr="00C5654C">
              <w:fldChar w:fldCharType="separate"/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t> </w:t>
            </w:r>
            <w:r w:rsidRPr="00C5654C">
              <w:fldChar w:fldCharType="end"/>
            </w:r>
          </w:p>
        </w:tc>
      </w:tr>
      <w:tr w:rsidR="0095617C" w14:paraId="369EAF7F" w14:textId="77777777" w:rsidTr="0095617C">
        <w:trPr>
          <w:cantSplit/>
          <w:trHeight w:val="540"/>
          <w:tblHeader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E0A" w14:textId="0A9708E6" w:rsidR="0095617C" w:rsidRPr="005252AB" w:rsidRDefault="0095617C" w:rsidP="004911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Tider då </w:t>
            </w:r>
            <w:r w:rsidR="00B60F7A">
              <w:rPr>
                <w:sz w:val="16"/>
                <w:szCs w:val="16"/>
              </w:rPr>
              <w:t>barnskötaren/</w:t>
            </w:r>
            <w:r>
              <w:rPr>
                <w:sz w:val="16"/>
                <w:szCs w:val="16"/>
              </w:rPr>
              <w:t xml:space="preserve">elevstödjaren följer </w:t>
            </w:r>
            <w:r w:rsidR="00B60F7A">
              <w:rPr>
                <w:sz w:val="16"/>
                <w:szCs w:val="16"/>
              </w:rPr>
              <w:t>barnet/</w:t>
            </w:r>
            <w:r>
              <w:rPr>
                <w:sz w:val="16"/>
                <w:szCs w:val="16"/>
              </w:rPr>
              <w:t xml:space="preserve">eleven (bifoga personligt schema): </w:t>
            </w:r>
          </w:p>
          <w:p w14:paraId="55F517CB" w14:textId="77777777" w:rsidR="0095617C" w:rsidRDefault="0095617C" w:rsidP="00491139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617C" w14:paraId="48AFE6E2" w14:textId="77777777" w:rsidTr="001E282D">
        <w:trPr>
          <w:cantSplit/>
          <w:trHeight w:val="627"/>
          <w:tblHeader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26F" w14:textId="77777777" w:rsidR="0095617C" w:rsidRPr="005252AB" w:rsidRDefault="0095617C" w:rsidP="00491139">
            <w:pPr>
              <w:spacing w:after="0"/>
              <w:rPr>
                <w:sz w:val="16"/>
                <w:szCs w:val="16"/>
              </w:rPr>
            </w:pPr>
            <w:r w:rsidRPr="005252AB">
              <w:rPr>
                <w:sz w:val="16"/>
                <w:szCs w:val="16"/>
              </w:rPr>
              <w:t>Övrig information om vistelsetider</w:t>
            </w:r>
          </w:p>
          <w:p w14:paraId="4B95B0E4" w14:textId="77777777" w:rsidR="0095617C" w:rsidRDefault="0095617C" w:rsidP="00491139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8F7021D" w14:textId="77777777" w:rsidR="008F533B" w:rsidRDefault="008F533B" w:rsidP="00263921"/>
    <w:p w14:paraId="69FE0570" w14:textId="76701D14" w:rsidR="00142471" w:rsidRPr="00424968" w:rsidRDefault="00142471" w:rsidP="007E4117">
      <w:pPr>
        <w:pStyle w:val="Rubrik4"/>
      </w:pPr>
      <w:r w:rsidRPr="00424968">
        <w:lastRenderedPageBreak/>
        <w:t xml:space="preserve">På vilket sätt har </w:t>
      </w:r>
      <w:r w:rsidR="00025917">
        <w:t>skolenheten</w:t>
      </w:r>
      <w:r w:rsidRPr="00424968">
        <w:t xml:space="preserve"> omorganisera</w:t>
      </w:r>
      <w:r>
        <w:t>t</w:t>
      </w:r>
      <w:r w:rsidRPr="00424968">
        <w:t xml:space="preserve"> </w:t>
      </w:r>
      <w:r w:rsidR="00240F1E">
        <w:t xml:space="preserve">utifrån befintliga resurser </w:t>
      </w:r>
      <w:r w:rsidRPr="00424968">
        <w:t xml:space="preserve">för </w:t>
      </w:r>
      <w:r>
        <w:t>att möta barnets/elevens behov? Hur har detta fungerat?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471" w:rsidRPr="00424968" w14:paraId="58CF01A9" w14:textId="77777777" w:rsidTr="00491139">
        <w:tc>
          <w:tcPr>
            <w:tcW w:w="9067" w:type="dxa"/>
          </w:tcPr>
          <w:p w14:paraId="670F80D9" w14:textId="77777777" w:rsidR="00142471" w:rsidRPr="00424968" w:rsidRDefault="00142471" w:rsidP="00491139"/>
        </w:tc>
      </w:tr>
    </w:tbl>
    <w:p w14:paraId="187FA1C4" w14:textId="53296033" w:rsidR="00142471" w:rsidRPr="001E282D" w:rsidRDefault="00142471" w:rsidP="007E4117">
      <w:pPr>
        <w:pStyle w:val="Rubrik4"/>
      </w:pPr>
      <w:r w:rsidRPr="001E282D">
        <w:t xml:space="preserve">Om </w:t>
      </w:r>
      <w:r w:rsidR="00025917">
        <w:t>ansökan avser</w:t>
      </w:r>
      <w:r w:rsidRPr="001E282D">
        <w:t xml:space="preserve"> en elev - </w:t>
      </w:r>
      <w:r w:rsidR="00240F1E">
        <w:t>h</w:t>
      </w:r>
      <w:r w:rsidRPr="001E282D">
        <w:t xml:space="preserve">ar eleven haft stödinsatsen särskild undervisningsgrupp?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471" w14:paraId="14781E9A" w14:textId="77777777" w:rsidTr="001E282D">
        <w:tc>
          <w:tcPr>
            <w:tcW w:w="9067" w:type="dxa"/>
          </w:tcPr>
          <w:p w14:paraId="29AAB1EA" w14:textId="6ACB56FD" w:rsidR="00142471" w:rsidRDefault="00AD0853" w:rsidP="00142471">
            <w:sdt>
              <w:sdtPr>
                <w:id w:val="-7372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>
              <w:t xml:space="preserve"> Ja</w:t>
            </w:r>
            <w:r w:rsidR="00142471">
              <w:tab/>
            </w:r>
            <w:sdt>
              <w:sdtPr>
                <w:id w:val="-143767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>
              <w:t xml:space="preserve"> Nej</w:t>
            </w:r>
          </w:p>
        </w:tc>
      </w:tr>
      <w:tr w:rsidR="00142471" w14:paraId="23C5C4B0" w14:textId="77777777" w:rsidTr="001E282D">
        <w:tc>
          <w:tcPr>
            <w:tcW w:w="9067" w:type="dxa"/>
          </w:tcPr>
          <w:p w14:paraId="2BB01416" w14:textId="77777777" w:rsidR="00142471" w:rsidRDefault="00142471" w:rsidP="00142471">
            <w:r>
              <w:t>Om nej, varför inte?</w:t>
            </w:r>
          </w:p>
          <w:p w14:paraId="6862723F" w14:textId="243BF844" w:rsidR="00142471" w:rsidRDefault="00142471" w:rsidP="00142471"/>
        </w:tc>
      </w:tr>
    </w:tbl>
    <w:p w14:paraId="46B30473" w14:textId="77777777" w:rsidR="00142471" w:rsidRDefault="00142471" w:rsidP="00142471"/>
    <w:p w14:paraId="3C753AEB" w14:textId="2F72721F" w:rsidR="00142471" w:rsidRPr="001E282D" w:rsidRDefault="00142471" w:rsidP="007E4117">
      <w:pPr>
        <w:pStyle w:val="Rubrik4"/>
      </w:pPr>
      <w:r w:rsidRPr="001E282D">
        <w:t>Har personal särskilt anställts utöver grundbemanningen som enbart arbeta</w:t>
      </w:r>
      <w:r w:rsidR="00240F1E">
        <w:t>r</w:t>
      </w:r>
      <w:r w:rsidRPr="001E282D">
        <w:t xml:space="preserve"> med barnet/eleven?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471" w14:paraId="59836558" w14:textId="77777777" w:rsidTr="001E282D">
        <w:tc>
          <w:tcPr>
            <w:tcW w:w="9067" w:type="dxa"/>
          </w:tcPr>
          <w:p w14:paraId="5635657E" w14:textId="06E2CE7D" w:rsidR="00142471" w:rsidRDefault="00AD0853" w:rsidP="00142471">
            <w:sdt>
              <w:sdtPr>
                <w:id w:val="-313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>
              <w:t xml:space="preserve"> Ja</w:t>
            </w:r>
            <w:r w:rsidR="00142471">
              <w:tab/>
            </w:r>
            <w:sdt>
              <w:sdtPr>
                <w:id w:val="149330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>
              <w:t xml:space="preserve"> Nej</w:t>
            </w:r>
          </w:p>
        </w:tc>
      </w:tr>
    </w:tbl>
    <w:p w14:paraId="5BCB5035" w14:textId="77777777" w:rsidR="00142471" w:rsidRPr="00142471" w:rsidRDefault="00142471" w:rsidP="00142471"/>
    <w:p w14:paraId="4C2843A7" w14:textId="4C9A6E8C" w:rsidR="00142471" w:rsidRPr="007E4117" w:rsidRDefault="00142471" w:rsidP="007E4117">
      <w:pPr>
        <w:pStyle w:val="Rubrik4"/>
      </w:pPr>
      <w:r w:rsidRPr="007E4117">
        <w:t xml:space="preserve">På vilket sätt medför insatsen en extraordinär kostnad?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471" w14:paraId="70177395" w14:textId="77777777" w:rsidTr="001E282D">
        <w:tc>
          <w:tcPr>
            <w:tcW w:w="9067" w:type="dxa"/>
          </w:tcPr>
          <w:p w14:paraId="3FB82E84" w14:textId="77777777" w:rsidR="00142471" w:rsidRDefault="00142471" w:rsidP="00491139"/>
          <w:p w14:paraId="17DD576C" w14:textId="77777777" w:rsidR="00142471" w:rsidRDefault="00142471" w:rsidP="00491139"/>
          <w:p w14:paraId="216F7911" w14:textId="77777777" w:rsidR="00142471" w:rsidRDefault="00142471" w:rsidP="00491139"/>
          <w:p w14:paraId="4C8448CF" w14:textId="77777777" w:rsidR="00142471" w:rsidRDefault="00142471" w:rsidP="00491139"/>
          <w:p w14:paraId="09E9F98E" w14:textId="77777777" w:rsidR="00142471" w:rsidRDefault="00142471" w:rsidP="00491139"/>
        </w:tc>
      </w:tr>
    </w:tbl>
    <w:p w14:paraId="0E648551" w14:textId="77777777" w:rsidR="00142471" w:rsidRPr="001E282D" w:rsidRDefault="00142471" w:rsidP="007E4117">
      <w:pPr>
        <w:pStyle w:val="Rubrik4"/>
        <w:rPr>
          <w:rFonts w:eastAsiaTheme="minorHAnsi"/>
        </w:rPr>
      </w:pPr>
      <w:r w:rsidRPr="001E282D">
        <w:rPr>
          <w:rFonts w:eastAsiaTheme="minorHAnsi"/>
        </w:rPr>
        <w:t>Följande dokument ska bifogas ansökan för förskolebarn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471" w:rsidRPr="005C3096" w14:paraId="6FB85102" w14:textId="77777777" w:rsidTr="00491139">
        <w:tc>
          <w:tcPr>
            <w:tcW w:w="9067" w:type="dxa"/>
          </w:tcPr>
          <w:p w14:paraId="415B2FFE" w14:textId="77777777" w:rsidR="00142471" w:rsidRDefault="00AD0853" w:rsidP="00491139">
            <w:sdt>
              <w:sdtPr>
                <w:rPr>
                  <w:rFonts w:ascii="MS Gothic" w:eastAsia="MS Gothic" w:hAnsi="MS Gothic"/>
                </w:rPr>
                <w:id w:val="-9657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 w:rsidRPr="005C3096">
              <w:t xml:space="preserve"> </w:t>
            </w:r>
            <w:r w:rsidR="00142471">
              <w:t>Extra anpassningar, daterad:</w:t>
            </w:r>
          </w:p>
          <w:p w14:paraId="624D0C9F" w14:textId="77777777" w:rsidR="00142471" w:rsidRDefault="00AD0853" w:rsidP="00491139">
            <w:sdt>
              <w:sdtPr>
                <w:rPr>
                  <w:rFonts w:ascii="MS Gothic" w:eastAsia="MS Gothic" w:hAnsi="MS Gothic"/>
                </w:rPr>
                <w:id w:val="71447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 w:rsidRPr="005C3096">
              <w:t xml:space="preserve"> </w:t>
            </w:r>
            <w:r w:rsidR="00142471">
              <w:t>Utredning och beslut om särskilt stöd, daterad:</w:t>
            </w:r>
            <w:r w:rsidR="00142471" w:rsidRPr="005D3AC7">
              <w:t xml:space="preserve"> </w:t>
            </w:r>
          </w:p>
          <w:p w14:paraId="40EA1870" w14:textId="77777777" w:rsidR="00142471" w:rsidRPr="005252AB" w:rsidRDefault="00AD0853" w:rsidP="00491139">
            <w:sdt>
              <w:sdtPr>
                <w:rPr>
                  <w:rFonts w:ascii="MS Gothic" w:eastAsia="MS Gothic" w:hAnsi="MS Gothic"/>
                </w:rPr>
                <w:id w:val="-21820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 w:rsidRPr="005C3096">
              <w:t xml:space="preserve"> </w:t>
            </w:r>
            <w:r w:rsidR="00142471">
              <w:t>Utvärdering extra anpassningar särskilt stöd, daterad:</w:t>
            </w:r>
            <w:r w:rsidR="00142471" w:rsidRPr="005D3AC7">
              <w:t xml:space="preserve"> </w:t>
            </w:r>
          </w:p>
        </w:tc>
      </w:tr>
    </w:tbl>
    <w:p w14:paraId="0D08AF25" w14:textId="77777777" w:rsidR="00142471" w:rsidRDefault="00142471" w:rsidP="00142471">
      <w:pPr>
        <w:spacing w:after="0"/>
        <w:rPr>
          <w:rFonts w:ascii="Arial" w:hAnsi="Arial" w:cs="Arial"/>
          <w:b/>
        </w:rPr>
      </w:pPr>
    </w:p>
    <w:p w14:paraId="2133C3D5" w14:textId="77777777" w:rsidR="00142471" w:rsidRPr="001E282D" w:rsidRDefault="00142471" w:rsidP="007E4117">
      <w:pPr>
        <w:pStyle w:val="Rubrik4"/>
        <w:rPr>
          <w:rFonts w:eastAsiaTheme="minorHAnsi"/>
        </w:rPr>
      </w:pPr>
      <w:bookmarkStart w:id="1" w:name="_Hlk175818329"/>
      <w:r w:rsidRPr="001E282D">
        <w:rPr>
          <w:rFonts w:eastAsiaTheme="minorHAnsi"/>
        </w:rPr>
        <w:t>Följande dokument ska bifogas ansökan för elev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471" w:rsidRPr="005C3096" w14:paraId="561EBD27" w14:textId="77777777" w:rsidTr="00491139">
        <w:tc>
          <w:tcPr>
            <w:tcW w:w="9067" w:type="dxa"/>
          </w:tcPr>
          <w:p w14:paraId="59EC8E5B" w14:textId="77777777" w:rsidR="00142471" w:rsidRDefault="00AD0853" w:rsidP="00491139">
            <w:sdt>
              <w:sdtPr>
                <w:rPr>
                  <w:rFonts w:ascii="MS Gothic" w:eastAsia="MS Gothic" w:hAnsi="MS Gothic"/>
                </w:rPr>
                <w:id w:val="9458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 w:rsidRPr="005C3096">
              <w:t xml:space="preserve"> </w:t>
            </w:r>
            <w:r w:rsidR="00142471">
              <w:t>U</w:t>
            </w:r>
            <w:r w:rsidR="00142471" w:rsidRPr="005D3AC7">
              <w:t>tredning av elevs behov av särskilt stöd</w:t>
            </w:r>
            <w:r w:rsidR="00142471">
              <w:t>, daterad:</w:t>
            </w:r>
          </w:p>
          <w:p w14:paraId="631E19F0" w14:textId="77777777" w:rsidR="00142471" w:rsidRDefault="00AD0853" w:rsidP="00491139">
            <w:sdt>
              <w:sdtPr>
                <w:rPr>
                  <w:rFonts w:ascii="MS Gothic" w:eastAsia="MS Gothic" w:hAnsi="MS Gothic"/>
                </w:rPr>
                <w:id w:val="3556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 w:rsidRPr="005C3096">
              <w:t xml:space="preserve"> </w:t>
            </w:r>
            <w:r w:rsidR="00142471">
              <w:t>Å</w:t>
            </w:r>
            <w:r w:rsidR="00142471" w:rsidRPr="005D3AC7">
              <w:t>tgärdsprogram</w:t>
            </w:r>
            <w:r w:rsidR="00142471">
              <w:t>, daterat:</w:t>
            </w:r>
          </w:p>
          <w:p w14:paraId="71DA132E" w14:textId="27A74902" w:rsidR="00142471" w:rsidRPr="005252AB" w:rsidRDefault="00AD0853" w:rsidP="00491139">
            <w:sdt>
              <w:sdtPr>
                <w:rPr>
                  <w:rFonts w:ascii="MS Gothic" w:eastAsia="MS Gothic" w:hAnsi="MS Gothic"/>
                </w:rPr>
                <w:id w:val="17537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471" w:rsidRPr="005C3096">
              <w:t xml:space="preserve"> </w:t>
            </w:r>
            <w:r w:rsidR="00142471">
              <w:t>U</w:t>
            </w:r>
            <w:r w:rsidR="00142471" w:rsidRPr="005D3AC7">
              <w:t>tvärdering av åtgärdsprogram</w:t>
            </w:r>
            <w:r w:rsidR="00142471">
              <w:t>, daterat:</w:t>
            </w:r>
          </w:p>
        </w:tc>
      </w:tr>
    </w:tbl>
    <w:p w14:paraId="744B5B4E" w14:textId="77777777" w:rsidR="00142471" w:rsidRDefault="00142471" w:rsidP="00142471">
      <w:pPr>
        <w:spacing w:after="0"/>
        <w:rPr>
          <w:rFonts w:ascii="Arial" w:hAnsi="Arial" w:cs="Arial"/>
          <w:b/>
        </w:rPr>
      </w:pPr>
    </w:p>
    <w:bookmarkEnd w:id="1"/>
    <w:p w14:paraId="09FAACE2" w14:textId="77777777" w:rsidR="00142471" w:rsidRPr="00585CE2" w:rsidRDefault="00142471" w:rsidP="00142471">
      <w:pPr>
        <w:spacing w:after="0"/>
        <w:rPr>
          <w:rFonts w:ascii="Arial" w:hAnsi="Arial" w:cs="Arial"/>
          <w:b/>
          <w:bCs/>
        </w:rPr>
      </w:pPr>
    </w:p>
    <w:p w14:paraId="70C72327" w14:textId="77777777" w:rsidR="00142471" w:rsidRDefault="00142471" w:rsidP="00142471">
      <w:pPr>
        <w:spacing w:after="0"/>
        <w:rPr>
          <w:rFonts w:ascii="Arial" w:hAnsi="Arial" w:cs="Arial"/>
          <w:b/>
          <w:bCs/>
        </w:rPr>
      </w:pPr>
    </w:p>
    <w:p w14:paraId="229C9332" w14:textId="77777777" w:rsidR="00142471" w:rsidRDefault="00142471" w:rsidP="00142471">
      <w:pPr>
        <w:spacing w:after="0"/>
        <w:rPr>
          <w:rFonts w:ascii="Arial" w:hAnsi="Arial" w:cs="Arial"/>
          <w:b/>
          <w:bCs/>
        </w:rPr>
      </w:pPr>
    </w:p>
    <w:p w14:paraId="6BC79ABC" w14:textId="73DD6CF1" w:rsidR="00142471" w:rsidRDefault="00142471" w:rsidP="007E4117">
      <w:pPr>
        <w:pStyle w:val="Rubrik4"/>
      </w:pPr>
      <w:r>
        <w:lastRenderedPageBreak/>
        <w:t xml:space="preserve">Underskrift av rektor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282D" w:rsidRPr="005C3096" w14:paraId="0E82665D" w14:textId="77777777" w:rsidTr="00B23EA0">
        <w:tc>
          <w:tcPr>
            <w:tcW w:w="9067" w:type="dxa"/>
            <w:shd w:val="clear" w:color="auto" w:fill="F0F0F0" w:themeFill="background2"/>
          </w:tcPr>
          <w:p w14:paraId="48FCDF52" w14:textId="77777777" w:rsidR="001E282D" w:rsidRPr="005C3096" w:rsidRDefault="001E282D" w:rsidP="00491139">
            <w:r w:rsidRPr="005C3096">
              <w:rPr>
                <w:sz w:val="18"/>
              </w:rPr>
              <w:t>Namn</w:t>
            </w:r>
            <w:r w:rsidRPr="005C3096">
              <w:t xml:space="preserve"> </w:t>
            </w:r>
          </w:p>
          <w:p w14:paraId="49564ADA" w14:textId="77777777" w:rsidR="001E282D" w:rsidRPr="005C3096" w:rsidRDefault="001E282D" w:rsidP="001E282D"/>
        </w:tc>
      </w:tr>
      <w:tr w:rsidR="00142471" w:rsidRPr="005C3096" w14:paraId="39F474F4" w14:textId="77777777" w:rsidTr="00491139">
        <w:tc>
          <w:tcPr>
            <w:tcW w:w="9067" w:type="dxa"/>
            <w:shd w:val="clear" w:color="auto" w:fill="F0F0F0" w:themeFill="background2"/>
          </w:tcPr>
          <w:p w14:paraId="3B9DB71B" w14:textId="77777777" w:rsidR="00142471" w:rsidRPr="005C3096" w:rsidRDefault="00142471" w:rsidP="00491139">
            <w:pPr>
              <w:rPr>
                <w:sz w:val="18"/>
              </w:rPr>
            </w:pPr>
            <w:r w:rsidRPr="005C3096">
              <w:rPr>
                <w:sz w:val="18"/>
              </w:rPr>
              <w:t>Underskrift</w:t>
            </w:r>
          </w:p>
          <w:p w14:paraId="2C865EED" w14:textId="77777777" w:rsidR="00142471" w:rsidRPr="005C3096" w:rsidRDefault="00142471" w:rsidP="00491139"/>
        </w:tc>
      </w:tr>
    </w:tbl>
    <w:p w14:paraId="723779B9" w14:textId="77777777" w:rsidR="00142471" w:rsidRPr="00055C78" w:rsidRDefault="00142471" w:rsidP="00142471">
      <w:pPr>
        <w:spacing w:after="0"/>
        <w:rPr>
          <w:rFonts w:ascii="Arial" w:hAnsi="Arial" w:cs="Arial"/>
        </w:rPr>
      </w:pPr>
    </w:p>
    <w:p w14:paraId="55459A2D" w14:textId="77777777" w:rsidR="00142471" w:rsidRDefault="00142471" w:rsidP="00142471">
      <w:pPr>
        <w:spacing w:after="0"/>
        <w:ind w:right="-640"/>
        <w:rPr>
          <w:rFonts w:ascii="Arial" w:hAnsi="Arial" w:cs="Arial"/>
          <w:b/>
          <w:sz w:val="20"/>
          <w:szCs w:val="20"/>
        </w:rPr>
      </w:pPr>
    </w:p>
    <w:p w14:paraId="6A38A6CF" w14:textId="77777777" w:rsidR="00142471" w:rsidRDefault="00142471" w:rsidP="00142471">
      <w:pPr>
        <w:spacing w:after="0"/>
        <w:ind w:right="-640"/>
        <w:rPr>
          <w:rFonts w:ascii="Arial" w:hAnsi="Arial" w:cs="Arial"/>
          <w:b/>
          <w:sz w:val="20"/>
          <w:szCs w:val="20"/>
        </w:rPr>
      </w:pPr>
    </w:p>
    <w:p w14:paraId="1A6433B6" w14:textId="0440FAD0" w:rsidR="00142471" w:rsidRPr="00754473" w:rsidRDefault="007E4117" w:rsidP="007E4117">
      <w:pPr>
        <w:pStyle w:val="Rubrik4"/>
      </w:pPr>
      <w:r>
        <w:t>Ansökan</w:t>
      </w:r>
      <w:r w:rsidR="00142471" w:rsidRPr="00754473">
        <w:t xml:space="preserve"> skickas till: </w:t>
      </w:r>
    </w:p>
    <w:p w14:paraId="11207ECC" w14:textId="77777777" w:rsidR="00142471" w:rsidRPr="00754473" w:rsidRDefault="00142471" w:rsidP="007E4117">
      <w:pPr>
        <w:spacing w:after="0"/>
      </w:pPr>
      <w:r w:rsidRPr="00754473">
        <w:t>Trollhättans STAD</w:t>
      </w:r>
    </w:p>
    <w:p w14:paraId="26AD1BFF" w14:textId="77777777" w:rsidR="00142471" w:rsidRPr="00754473" w:rsidRDefault="00142471" w:rsidP="007E4117">
      <w:pPr>
        <w:spacing w:after="0"/>
      </w:pPr>
      <w:r w:rsidRPr="00754473">
        <w:t>Utbildningsförvaltningen,</w:t>
      </w:r>
      <w:r>
        <w:t xml:space="preserve"> Elevstöd</w:t>
      </w:r>
      <w:r w:rsidRPr="00754473">
        <w:t xml:space="preserve"> </w:t>
      </w:r>
    </w:p>
    <w:p w14:paraId="5A17CED7" w14:textId="77777777" w:rsidR="00142471" w:rsidRPr="00754473" w:rsidRDefault="00142471" w:rsidP="007E4117">
      <w:pPr>
        <w:spacing w:after="0"/>
      </w:pPr>
      <w:r>
        <w:t>Handläggare Kate Fröberg</w:t>
      </w:r>
    </w:p>
    <w:p w14:paraId="5E66F9B3" w14:textId="77777777" w:rsidR="00142471" w:rsidRDefault="00142471" w:rsidP="007E4117">
      <w:pPr>
        <w:spacing w:after="0"/>
      </w:pPr>
      <w:r w:rsidRPr="00754473">
        <w:t>461 84 TROLLHÄTTAN</w:t>
      </w:r>
    </w:p>
    <w:p w14:paraId="2F8641F0" w14:textId="77777777" w:rsidR="00142471" w:rsidRDefault="00142471" w:rsidP="00142471">
      <w:pPr>
        <w:ind w:right="-640"/>
        <w:rPr>
          <w:rFonts w:ascii="Arial" w:hAnsi="Arial" w:cs="Arial"/>
          <w:sz w:val="20"/>
          <w:szCs w:val="20"/>
        </w:rPr>
      </w:pPr>
    </w:p>
    <w:p w14:paraId="7718DA3D" w14:textId="77777777" w:rsidR="00263921" w:rsidRDefault="00263921" w:rsidP="00263921"/>
    <w:sectPr w:rsidR="00263921" w:rsidSect="00A717E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2552" w:bottom="1418" w:left="1701" w:header="73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B5D6" w14:textId="77777777" w:rsidR="006376FE" w:rsidRDefault="006376FE" w:rsidP="00D24592">
      <w:pPr>
        <w:spacing w:after="0"/>
      </w:pPr>
      <w:r>
        <w:separator/>
      </w:r>
    </w:p>
  </w:endnote>
  <w:endnote w:type="continuationSeparator" w:id="0">
    <w:p w14:paraId="01B36FEB" w14:textId="77777777" w:rsidR="006376FE" w:rsidRDefault="006376FE" w:rsidP="00D2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DB81" w14:textId="77777777" w:rsidR="00A40632" w:rsidRPr="00A40632" w:rsidRDefault="00A40632" w:rsidP="00A40632">
    <w:pPr>
      <w:pStyle w:val="Sidfot"/>
      <w:tabs>
        <w:tab w:val="clear" w:pos="9072"/>
        <w:tab w:val="right" w:pos="9639"/>
      </w:tabs>
      <w:ind w:right="-56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6B86" w14:textId="77777777" w:rsidR="00CB2DCA" w:rsidRPr="0021679A" w:rsidRDefault="0021679A" w:rsidP="00942F39">
    <w:pPr>
      <w:pStyle w:val="Sidfot"/>
      <w:tabs>
        <w:tab w:val="clear" w:pos="9072"/>
        <w:tab w:val="right" w:pos="8364"/>
      </w:tabs>
      <w:spacing w:line="260" w:lineRule="exact"/>
      <w:jc w:val="center"/>
    </w:pPr>
    <w:bookmarkStart w:id="2" w:name="txtEnhet"/>
    <w:bookmarkEnd w:id="2"/>
    <w:r>
      <w:rPr>
        <w:rFonts w:asciiTheme="majorHAnsi" w:hAnsiTheme="majorHAnsi"/>
      </w:rPr>
      <w:t xml:space="preserve"> </w:t>
    </w:r>
    <w:r w:rsidR="007649EA" w:rsidRPr="0021679A">
      <w:t xml:space="preserve"> </w:t>
    </w:r>
    <w:bookmarkStart w:id="3" w:name="txtVerksam"/>
    <w:bookmarkEnd w:id="3"/>
    <w:r w:rsidR="007D167F" w:rsidRPr="0021679A">
      <w:t xml:space="preserve"> </w:t>
    </w:r>
  </w:p>
  <w:p w14:paraId="5867DD8D" w14:textId="77777777" w:rsidR="00847A23" w:rsidRPr="00847A23" w:rsidRDefault="001B4ACD" w:rsidP="001E3680">
    <w:pPr>
      <w:pStyle w:val="Sidfot"/>
      <w:tabs>
        <w:tab w:val="clear" w:pos="9072"/>
        <w:tab w:val="right" w:pos="8364"/>
      </w:tabs>
      <w:spacing w:before="40"/>
      <w:jc w:val="center"/>
      <w:rPr>
        <w:sz w:val="16"/>
      </w:rPr>
    </w:pPr>
    <w:bookmarkStart w:id="4" w:name="Adress"/>
    <w:bookmarkEnd w:id="4"/>
    <w:r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</w:t>
    </w:r>
    <w:bookmarkStart w:id="5" w:name="Postnr"/>
    <w:bookmarkEnd w:id="5"/>
    <w:r w:rsidR="00847A23" w:rsidRPr="00847A23">
      <w:rPr>
        <w:sz w:val="16"/>
      </w:rPr>
      <w:t xml:space="preserve"> </w:t>
    </w:r>
    <w:bookmarkStart w:id="6" w:name="Ort"/>
    <w:bookmarkEnd w:id="6"/>
    <w:r w:rsidR="00847A23" w:rsidRPr="00847A23"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Telefon: </w:t>
    </w:r>
    <w:bookmarkStart w:id="7" w:name="Telefon"/>
    <w:bookmarkEnd w:id="7"/>
  </w:p>
  <w:p w14:paraId="23AB5D51" w14:textId="77777777" w:rsidR="00847A23" w:rsidRPr="001E3680" w:rsidRDefault="00847A23" w:rsidP="001E3680">
    <w:pPr>
      <w:pStyle w:val="Sidfot"/>
      <w:jc w:val="center"/>
      <w:rPr>
        <w:lang w:val="en-GB"/>
      </w:rPr>
    </w:pPr>
    <w:bookmarkStart w:id="8" w:name="Epost"/>
    <w:bookmarkEnd w:id="8"/>
    <w:r w:rsidRPr="00847A23">
      <w:rPr>
        <w:sz w:val="16"/>
        <w:lang w:val="en-GB"/>
      </w:rPr>
      <w:t xml:space="preserve"> </w:t>
    </w:r>
    <w:r w:rsidRPr="00847A23">
      <w:rPr>
        <w:sz w:val="16"/>
      </w:rPr>
      <w:sym w:font="Symbol" w:char="F0B7"/>
    </w:r>
    <w:r w:rsidRPr="00847A23">
      <w:rPr>
        <w:sz w:val="16"/>
        <w:lang w:val="en-GB"/>
      </w:rPr>
      <w:t xml:space="preserve"> </w:t>
    </w:r>
    <w:bookmarkStart w:id="9" w:name="Webbadress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99C1" w14:textId="77777777" w:rsidR="006376FE" w:rsidRDefault="006376FE" w:rsidP="00D24592">
      <w:pPr>
        <w:spacing w:after="0"/>
      </w:pPr>
      <w:r>
        <w:separator/>
      </w:r>
    </w:p>
  </w:footnote>
  <w:footnote w:type="continuationSeparator" w:id="0">
    <w:p w14:paraId="471907E6" w14:textId="77777777" w:rsidR="006376FE" w:rsidRDefault="006376FE" w:rsidP="00D24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801E" w14:textId="77777777" w:rsidR="001E3680" w:rsidRPr="004F2CCA" w:rsidRDefault="00724892" w:rsidP="004F2CCA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0657A440" wp14:editId="6B44E17D">
          <wp:extent cx="1799590" cy="608330"/>
          <wp:effectExtent l="0" t="0" r="0" b="1270"/>
          <wp:docPr id="1" name="Bildobjekt 1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CCA" w:rsidRPr="00660540">
      <w:rPr>
        <w:szCs w:val="24"/>
      </w:rPr>
      <w:tab/>
    </w:r>
    <w:r w:rsidR="004F2CCA" w:rsidRPr="00660540">
      <w:rPr>
        <w:szCs w:val="24"/>
      </w:rPr>
      <w:tab/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PAGE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1</w:t>
    </w:r>
    <w:r w:rsidR="004F2CCA" w:rsidRPr="00660540">
      <w:rPr>
        <w:bCs/>
        <w:szCs w:val="24"/>
      </w:rPr>
      <w:fldChar w:fldCharType="end"/>
    </w:r>
    <w:r w:rsidR="004F2CCA" w:rsidRPr="00660540">
      <w:rPr>
        <w:szCs w:val="24"/>
      </w:rPr>
      <w:t xml:space="preserve"> (</w:t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NUMPAGES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2</w:t>
    </w:r>
    <w:r w:rsidR="004F2CCA" w:rsidRPr="00660540">
      <w:rPr>
        <w:bCs/>
        <w:szCs w:val="24"/>
      </w:rPr>
      <w:fldChar w:fldCharType="end"/>
    </w:r>
    <w:r w:rsidR="004F2CCA" w:rsidRPr="00660540">
      <w:rPr>
        <w:bCs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9E6D" w14:textId="77777777" w:rsidR="001E3680" w:rsidRPr="00660540" w:rsidRDefault="00724892" w:rsidP="00A717E4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4C8B5679" wp14:editId="18813FA5">
          <wp:extent cx="1799590" cy="608330"/>
          <wp:effectExtent l="0" t="0" r="0" b="1270"/>
          <wp:docPr id="2" name="Bildobjekt 2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680" w:rsidRPr="00660540">
      <w:rPr>
        <w:szCs w:val="24"/>
      </w:rPr>
      <w:tab/>
    </w:r>
    <w:r w:rsidR="001E3680" w:rsidRPr="00660540">
      <w:rPr>
        <w:szCs w:val="24"/>
      </w:rPr>
      <w:tab/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PAGE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szCs w:val="24"/>
      </w:rPr>
      <w:t xml:space="preserve"> (</w:t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NUMPAGES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b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67025">
    <w:abstractNumId w:val="3"/>
  </w:num>
  <w:num w:numId="2" w16cid:durableId="1217164898">
    <w:abstractNumId w:val="0"/>
  </w:num>
  <w:num w:numId="3" w16cid:durableId="1467628005">
    <w:abstractNumId w:val="4"/>
  </w:num>
  <w:num w:numId="4" w16cid:durableId="1510831944">
    <w:abstractNumId w:val="5"/>
  </w:num>
  <w:num w:numId="5" w16cid:durableId="864362869">
    <w:abstractNumId w:val="7"/>
  </w:num>
  <w:num w:numId="6" w16cid:durableId="1568304262">
    <w:abstractNumId w:val="6"/>
  </w:num>
  <w:num w:numId="7" w16cid:durableId="22023855">
    <w:abstractNumId w:val="2"/>
  </w:num>
  <w:num w:numId="8" w16cid:durableId="134586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1C"/>
    <w:rsid w:val="0002303D"/>
    <w:rsid w:val="00025917"/>
    <w:rsid w:val="00033166"/>
    <w:rsid w:val="00083C77"/>
    <w:rsid w:val="00086B52"/>
    <w:rsid w:val="000B0688"/>
    <w:rsid w:val="000D54A6"/>
    <w:rsid w:val="00134930"/>
    <w:rsid w:val="00136CA9"/>
    <w:rsid w:val="00142471"/>
    <w:rsid w:val="0014289D"/>
    <w:rsid w:val="001B4ACD"/>
    <w:rsid w:val="001B5923"/>
    <w:rsid w:val="001D4914"/>
    <w:rsid w:val="001D77B4"/>
    <w:rsid w:val="001E282D"/>
    <w:rsid w:val="001E3680"/>
    <w:rsid w:val="0021679A"/>
    <w:rsid w:val="00240F1E"/>
    <w:rsid w:val="002636BE"/>
    <w:rsid w:val="00263921"/>
    <w:rsid w:val="002F7EDC"/>
    <w:rsid w:val="0032600D"/>
    <w:rsid w:val="00342655"/>
    <w:rsid w:val="0034577B"/>
    <w:rsid w:val="003542E9"/>
    <w:rsid w:val="0037634C"/>
    <w:rsid w:val="00376CA8"/>
    <w:rsid w:val="003C49F3"/>
    <w:rsid w:val="004022D7"/>
    <w:rsid w:val="00410B11"/>
    <w:rsid w:val="00433854"/>
    <w:rsid w:val="0046011C"/>
    <w:rsid w:val="0046287B"/>
    <w:rsid w:val="00485362"/>
    <w:rsid w:val="0048600B"/>
    <w:rsid w:val="004931DA"/>
    <w:rsid w:val="004A14C1"/>
    <w:rsid w:val="004F2CCA"/>
    <w:rsid w:val="00503A90"/>
    <w:rsid w:val="00522187"/>
    <w:rsid w:val="005267DC"/>
    <w:rsid w:val="00534617"/>
    <w:rsid w:val="005403FE"/>
    <w:rsid w:val="005971C4"/>
    <w:rsid w:val="005D47FE"/>
    <w:rsid w:val="00606C89"/>
    <w:rsid w:val="0063349C"/>
    <w:rsid w:val="006376FE"/>
    <w:rsid w:val="0065663D"/>
    <w:rsid w:val="00660540"/>
    <w:rsid w:val="00697863"/>
    <w:rsid w:val="006E05DF"/>
    <w:rsid w:val="007024F1"/>
    <w:rsid w:val="007029E9"/>
    <w:rsid w:val="00724892"/>
    <w:rsid w:val="00734F64"/>
    <w:rsid w:val="007649EA"/>
    <w:rsid w:val="007B287E"/>
    <w:rsid w:val="007D0E84"/>
    <w:rsid w:val="007D167F"/>
    <w:rsid w:val="007E4117"/>
    <w:rsid w:val="007E532F"/>
    <w:rsid w:val="00847A23"/>
    <w:rsid w:val="00863758"/>
    <w:rsid w:val="008822D1"/>
    <w:rsid w:val="008A2A98"/>
    <w:rsid w:val="008C176F"/>
    <w:rsid w:val="008F533B"/>
    <w:rsid w:val="00932498"/>
    <w:rsid w:val="009347A4"/>
    <w:rsid w:val="00942F39"/>
    <w:rsid w:val="0095617C"/>
    <w:rsid w:val="00963AB2"/>
    <w:rsid w:val="00996491"/>
    <w:rsid w:val="00A40632"/>
    <w:rsid w:val="00A52C3E"/>
    <w:rsid w:val="00A717E4"/>
    <w:rsid w:val="00A84891"/>
    <w:rsid w:val="00A94497"/>
    <w:rsid w:val="00AB509D"/>
    <w:rsid w:val="00AD0853"/>
    <w:rsid w:val="00B60F7A"/>
    <w:rsid w:val="00B93FA8"/>
    <w:rsid w:val="00BD6833"/>
    <w:rsid w:val="00BD772C"/>
    <w:rsid w:val="00BE6113"/>
    <w:rsid w:val="00C1432A"/>
    <w:rsid w:val="00C15DBC"/>
    <w:rsid w:val="00C77D41"/>
    <w:rsid w:val="00CB2DCA"/>
    <w:rsid w:val="00CC247B"/>
    <w:rsid w:val="00CC321C"/>
    <w:rsid w:val="00CF0E22"/>
    <w:rsid w:val="00D24592"/>
    <w:rsid w:val="00DB582E"/>
    <w:rsid w:val="00DC75F9"/>
    <w:rsid w:val="00DE4F60"/>
    <w:rsid w:val="00DE7C6C"/>
    <w:rsid w:val="00DF4089"/>
    <w:rsid w:val="00E31D7B"/>
    <w:rsid w:val="00E426BB"/>
    <w:rsid w:val="00E73493"/>
    <w:rsid w:val="00E814DA"/>
    <w:rsid w:val="00EF36BC"/>
    <w:rsid w:val="00EF5004"/>
    <w:rsid w:val="00F25DDE"/>
    <w:rsid w:val="00F265BB"/>
    <w:rsid w:val="00F369F9"/>
    <w:rsid w:val="00F45EAE"/>
    <w:rsid w:val="00F9780A"/>
    <w:rsid w:val="00FA1D98"/>
    <w:rsid w:val="00FD5378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ECD85"/>
  <w15:docId w15:val="{87FEFCBA-8BAF-43BC-8F6F-EFFBFB2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64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36CA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6CA9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6CA9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CA9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CA9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6CA9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9324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249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136CA9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6CA9"/>
    <w:rPr>
      <w:rFonts w:asciiTheme="majorHAnsi" w:eastAsiaTheme="majorEastAsia" w:hAnsiTheme="majorHAnsi" w:cstheme="majorBidi"/>
      <w:b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D24592"/>
  </w:style>
  <w:style w:type="paragraph" w:styleId="Sidfot">
    <w:name w:val="footer"/>
    <w:basedOn w:val="Normal"/>
    <w:link w:val="Sidfot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D24592"/>
  </w:style>
  <w:style w:type="paragraph" w:customStyle="1" w:styleId="Kontaktuppgifter">
    <w:name w:val="Kontaktuppgifter"/>
    <w:basedOn w:val="Normal"/>
    <w:link w:val="KontaktuppgifterChar"/>
    <w:rsid w:val="00BD772C"/>
    <w:pPr>
      <w:tabs>
        <w:tab w:val="left" w:pos="1418"/>
      </w:tabs>
      <w:spacing w:after="0" w:line="240" w:lineRule="auto"/>
    </w:pPr>
  </w:style>
  <w:style w:type="character" w:customStyle="1" w:styleId="KontaktuppgifterChar">
    <w:name w:val="Kontaktuppgifter Char"/>
    <w:basedOn w:val="Standardstycketeckensnitt"/>
    <w:link w:val="Kontaktuppgifter"/>
    <w:rsid w:val="00BD772C"/>
    <w:rPr>
      <w:sz w:val="24"/>
    </w:rPr>
  </w:style>
  <w:style w:type="table" w:styleId="Tabellrutnt">
    <w:name w:val="Table Grid"/>
    <w:basedOn w:val="Normaltabell"/>
    <w:uiPriority w:val="59"/>
    <w:rsid w:val="00CC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n.local\data\Appdata\Microsoft\Office%202016\Mallar\Mall%20-%20Brev%20logo%20svartvit.dotm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66707-dbee-467e-b029-db4a2d512154">
      <Value>674</Value>
      <Value>12</Value>
    </TaxCatchAll>
    <Giltighetstid xmlns="04466707-dbee-467e-b029-db4a2d512154">2030-12-30T23:00:00+00:00</Giltighetstid>
    <Giltighetstid_x0020_åtgärd xmlns="04466707-dbee-467e-b029-db4a2d512154">Skicka påminnelse</Giltighetstid_x0020_åtgärd>
    <dd9dedc144b9422d8a2f883562329f27 xmlns="04466707-dbee-467e-b029-db4a2d512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 till barn och elev</TermName>
          <TermId xmlns="http://schemas.microsoft.com/office/infopath/2007/PartnerControls">c5a81366-3590-4664-bbfa-2b55e3358c30</TermId>
        </TermInfo>
      </Terms>
    </dd9dedc144b9422d8a2f883562329f27>
    <Ägare xmlns="04466707-dbee-467e-b029-db4a2d512154">
      <UserInfo>
        <DisplayName>i:0#.w|thn\katfro001</DisplayName>
        <AccountId>5214</AccountId>
        <AccountType/>
      </UserInfo>
    </Ägare>
    <f56c542ae3b9448dab622ba8acb4b21c xmlns="04466707-dbee-467e-b029-db4a2d512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ee56f3f8-7a66-402b-8815-54751d6ec3d9</TermId>
        </TermInfo>
      </Terms>
    </f56c542ae3b9448dab622ba8acb4b21c>
    <_dlc_ExpireDateSaved xmlns="http://schemas.microsoft.com/sharepoint/v3" xsi:nil="true"/>
    <_dlc_ExpireDate xmlns="http://schemas.microsoft.com/sharepoint/v3">2030-12-30T23:00:00+00:00</_dlc_ExpireDate>
  </documentManagement>
</p:properties>
</file>

<file path=customXml/item3.xml><?xml version="1.0" encoding="utf-8"?>
<?mso-contentType ?>
<SharedContentType xmlns="Microsoft.SharePoint.Taxonomy.ContentTypeSync" SourceId="7ff04dd3-b2fa-44b4-b040-7b1889001012" ContentTypeId="0x0101007938EB391FCD2D4FBF7F6367672074D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örvaltnings dokument" ma:contentTypeID="0x0101007938EB391FCD2D4FBF7F6367672074D20021F039B532D5A74DB356A7A112D7AC4F" ma:contentTypeVersion="38706" ma:contentTypeDescription="" ma:contentTypeScope="" ma:versionID="deaee1de6c3cab63736433946830b02a">
  <xsd:schema xmlns:xsd="http://www.w3.org/2001/XMLSchema" xmlns:xs="http://www.w3.org/2001/XMLSchema" xmlns:p="http://schemas.microsoft.com/office/2006/metadata/properties" xmlns:ns1="http://schemas.microsoft.com/sharepoint/v3" xmlns:ns2="04466707-dbee-467e-b029-db4a2d512154" targetNamespace="http://schemas.microsoft.com/office/2006/metadata/properties" ma:root="true" ma:fieldsID="a83d557a2454ff880009771344c3a86e" ns1:_="" ns2:_="">
    <xsd:import namespace="http://schemas.microsoft.com/sharepoint/v3"/>
    <xsd:import namespace="04466707-dbee-467e-b029-db4a2d512154"/>
    <xsd:element name="properties">
      <xsd:complexType>
        <xsd:sequence>
          <xsd:element name="documentManagement">
            <xsd:complexType>
              <xsd:all>
                <xsd:element ref="ns2:Ägare"/>
                <xsd:element ref="ns2:Giltighetstid"/>
                <xsd:element ref="ns2:Giltighetstid_x0020_åtgärd"/>
                <xsd:element ref="ns2:f56c542ae3b9448dab622ba8acb4b21c" minOccurs="0"/>
                <xsd:element ref="ns2:TaxCatchAll" minOccurs="0"/>
                <xsd:element ref="ns2:TaxCatchAllLabel" minOccurs="0"/>
                <xsd:element ref="ns2:dd9dedc144b9422d8a2f883562329f27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18" nillable="true" ma:displayName="Förfallodatum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66707-dbee-467e-b029-db4a2d512154" elementFormDefault="qualified">
    <xsd:import namespace="http://schemas.microsoft.com/office/2006/documentManagement/types"/>
    <xsd:import namespace="http://schemas.microsoft.com/office/infopath/2007/PartnerControls"/>
    <xsd:element name="Ägare" ma:index="4" ma:displayName="Ägare" ma:list="UserInfo" ma:SharePointGroup="0" ma:internalName="_x00c4_g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iltighetstid" ma:index="5" ma:displayName="Giltighetstid" ma:format="DateOnly" ma:internalName="Giltighetstid">
      <xsd:simpleType>
        <xsd:restriction base="dms:DateTime"/>
      </xsd:simpleType>
    </xsd:element>
    <xsd:element name="Giltighetstid_x0020_åtgärd" ma:index="6" ma:displayName="Giltighetstid åtgärd" ma:default="Skicka påminnelse" ma:format="Dropdown" ma:internalName="Giltighetstid_x0020__x00e5_tg_x00e4_rd">
      <xsd:simpleType>
        <xsd:restriction base="dms:Choice">
          <xsd:enumeration value="Skicka påminnelse"/>
          <xsd:enumeration value="Arkivering"/>
          <xsd:enumeration value="Ta bort"/>
        </xsd:restriction>
      </xsd:simpleType>
    </xsd:element>
    <xsd:element name="f56c542ae3b9448dab622ba8acb4b21c" ma:index="8" ma:taxonomy="true" ma:internalName="f56c542ae3b9448dab622ba8acb4b21c" ma:taxonomyFieldName="Dokumenttyp" ma:displayName="Dokumenttyp" ma:indexed="true" ma:readOnly="false" ma:default="" ma:fieldId="{f56c542a-e3b9-448d-ab62-2ba8acb4b21c}" ma:sspId="7ff04dd3-b2fa-44b4-b040-7b1889001012" ma:termSetId="48136c63-1b5e-43c8-aa29-9874f3f56a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0653481-5bf8-4c9c-b635-1fb7e8deb1a7}" ma:internalName="TaxCatchAll" ma:showField="CatchAllData" ma:web="ad93cd00-b9a9-4506-849a-5566b7e46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0653481-5bf8-4c9c-b635-1fb7e8deb1a7}" ma:internalName="TaxCatchAllLabel" ma:readOnly="true" ma:showField="CatchAllDataLabel" ma:web="ad93cd00-b9a9-4506-849a-5566b7e46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9dedc144b9422d8a2f883562329f27" ma:index="14" ma:taxonomy="true" ma:internalName="dd9dedc144b9422d8a2f883562329f27" ma:taxonomyFieldName="Process" ma:displayName="Process" ma:indexed="true" ma:readOnly="false" ma:default="" ma:fieldId="{dd9dedc1-44b9-422d-8a2f-883562329f27}" ma:sspId="7ff04dd3-b2fa-44b4-b040-7b1889001012" ma:termSetId="95e0c5d4-5585-48e1-97c2-cb70a93b2198" ma:anchorId="40709a9d-f995-45f5-b1f3-7c67f83e9ab7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?mso-contentType ?>
<p:Policy xmlns:p="office.server.policy" id="" local="true">
  <p:Name>Förvaltnings dokument</p:Name>
  <p:Description/>
  <p:Statement/>
  <p:PolicyItems>
    <p:PolicyItem featureId="Microsoft.Office.RecordsManagement.PolicyFeatures.Expiration" staticId="0x0101007938EB391FCD2D4FBF7F6367672074D2|509476275" UniqueId="36ef3a0f-3514-4060-939a-b27682ad258f">
      <p:Name>Bevarande</p:Name>
      <p:Description>Automatisk schemaläggning av innehåll som ska bearbetas, och utföra en bevarandeåtgärd på innehåll som har nått sitt förfallodatum.</p:Description>
      <p:CustomData>
        <Schedules nextStageId="3">
          <Schedule type="Default">
            <stages>
              <data stageId="1" recur="true" offset="7" unit="days" stageDeleted="true"/>
              <data stageId="2" recur="true" offset="7" unit="days">
                <formula id="Microsoft.Office.RecordsManagement.PolicyFeatures.Expiration.Formula.BuiltIn">
                  <number>0</number>
                  <property>Giltighetstid</property>
                  <propertyId>b389077a-6cd6-4bfd-a22f-5e798926794a</propertyId>
                  <period>days</period>
                </formula>
                <action type="workflow" id="7f00b8d0-98f2-477f-a15b-14e7f9f2903b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8645C51-47DC-4629-9CD1-A440F01193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BD608B-F6C4-488A-9497-1BCB0F9F6F08}">
  <ds:schemaRefs>
    <ds:schemaRef ds:uri="http://purl.org/dc/terms/"/>
    <ds:schemaRef ds:uri="http://purl.org/dc/dcmitype/"/>
    <ds:schemaRef ds:uri="http://schemas.microsoft.com/office/2006/documentManagement/types"/>
    <ds:schemaRef ds:uri="04466707-dbee-467e-b029-db4a2d51215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3E482-524A-4F71-91DF-431F3E61166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808CCAE-D3A2-411A-8A0F-FB9A5DE70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466707-dbee-467e-b029-db4a2d51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A81C5D-7CEF-4A6D-B7D2-8830D846337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93EF47-AD44-42D1-AE3D-8A329F0902C5}">
  <ds:schemaRefs>
    <ds:schemaRef ds:uri="microsoft.office.server.policy.changes"/>
  </ds:schemaRefs>
</ds:datastoreItem>
</file>

<file path=customXml/itemProps7.xml><?xml version="1.0" encoding="utf-8"?>
<ds:datastoreItem xmlns:ds="http://schemas.openxmlformats.org/officeDocument/2006/customXml" ds:itemID="{8AAA0C8F-6D14-486C-9F97-DBA847E78C3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Brev logo svartvit</Template>
  <TotalTime>1</TotalTime>
  <Pages>3</Pages>
  <Words>348</Words>
  <Characters>1845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tilläggsbelopp</dc:title>
  <dc:creator>Amanda Karlsson</dc:creator>
  <cp:lastModifiedBy>Kate Fröberg</cp:lastModifiedBy>
  <cp:revision>2</cp:revision>
  <dcterms:created xsi:type="dcterms:W3CDTF">2024-10-31T14:28:00Z</dcterms:created>
  <dcterms:modified xsi:type="dcterms:W3CDTF">2024-10-31T14:28:00Z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0x0101007938EB391FCD2D4FBF7F6367672074D20021F039B532D5A74DB356A7A112D7AC4F</vt:lpwstr>
  </property>
  <property fmtid="{D5CDD505-2E9C-101B-9397-08002B2CF9AE}" pid="3" name="_dlc_policyId">
    <vt:lpwstr>/forvaltningar/utb/var_verksamhet/Dokument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Giltighetstid&lt;/property&gt;&lt;propertyId&gt;00000000-0000-0000-0000-000000000000&lt;/propertyId&gt;&lt;period&gt;days&lt;/period&gt;&lt;/formula&gt;</vt:lpwstr>
  </property>
  <property fmtid="{D5CDD505-2E9C-101B-9397-08002B2CF9AE}" pid="5" name="Process">
    <vt:lpwstr>674;#Stöd till barn och elev|c5a81366-3590-4664-bbfa-2b55e3358c30</vt:lpwstr>
  </property>
  <property fmtid="{D5CDD505-2E9C-101B-9397-08002B2CF9AE}" pid="6" name="Dokumenttyp">
    <vt:lpwstr>12;#Blankett|ee56f3f8-7a66-402b-8815-54751d6ec3d9</vt:lpwstr>
  </property>
</Properties>
</file>