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43A" w:rsidRDefault="00AB2D33" w:rsidP="00CE043A">
      <w:pPr>
        <w:pStyle w:val="Rubrik1"/>
      </w:pPr>
      <w:r>
        <w:t>Idé</w:t>
      </w:r>
      <w:r w:rsidR="00E90A10">
        <w:t>c</w:t>
      </w:r>
      <w:r w:rsidR="00CE66D1">
        <w:t>anvas</w:t>
      </w:r>
    </w:p>
    <w:p w:rsidR="00CE043A" w:rsidRPr="00CE043A" w:rsidRDefault="00CE043A" w:rsidP="00CE043A">
      <w:pPr>
        <w:sectPr w:rsidR="00CE043A" w:rsidRPr="00CE043A" w:rsidSect="001472C8">
          <w:headerReference w:type="default" r:id="rId7"/>
          <w:footerReference w:type="default" r:id="rId8"/>
          <w:headerReference w:type="first" r:id="rId9"/>
          <w:pgSz w:w="23814" w:h="16840" w:orient="landscape" w:code="9"/>
          <w:pgMar w:top="3402" w:right="1701" w:bottom="2268" w:left="1701" w:header="737" w:footer="425" w:gutter="0"/>
          <w:cols w:space="708"/>
          <w:docGrid w:linePitch="360"/>
        </w:sectPr>
      </w:pPr>
    </w:p>
    <w:tbl>
      <w:tblPr>
        <w:tblStyle w:val="Tabellrutnt"/>
        <w:tblW w:w="20407" w:type="dxa"/>
        <w:tblLook w:val="04A0" w:firstRow="1" w:lastRow="0" w:firstColumn="1" w:lastColumn="0" w:noHBand="0" w:noVBand="1"/>
      </w:tblPr>
      <w:tblGrid>
        <w:gridCol w:w="5101"/>
        <w:gridCol w:w="5102"/>
        <w:gridCol w:w="5102"/>
        <w:gridCol w:w="5102"/>
      </w:tblGrid>
      <w:tr w:rsidR="001978A0" w:rsidTr="001978A0">
        <w:trPr>
          <w:trHeight w:val="565"/>
        </w:trPr>
        <w:tc>
          <w:tcPr>
            <w:tcW w:w="5101" w:type="dxa"/>
            <w:shd w:val="clear" w:color="auto" w:fill="D9CCEC" w:themeFill="accent2" w:themeFillTint="33"/>
          </w:tcPr>
          <w:p w:rsidR="001978A0" w:rsidRPr="001978A0" w:rsidRDefault="001978A0" w:rsidP="00AB2D33">
            <w:pPr>
              <w:rPr>
                <w:sz w:val="28"/>
              </w:rPr>
            </w:pPr>
            <w:r w:rsidRPr="001978A0">
              <w:rPr>
                <w:sz w:val="28"/>
              </w:rPr>
              <w:lastRenderedPageBreak/>
              <w:t xml:space="preserve">Beskriv </w:t>
            </w:r>
            <w:proofErr w:type="gramStart"/>
            <w:r w:rsidRPr="001978A0">
              <w:rPr>
                <w:sz w:val="28"/>
              </w:rPr>
              <w:t>idéen</w:t>
            </w:r>
            <w:proofErr w:type="gramEnd"/>
          </w:p>
        </w:tc>
        <w:tc>
          <w:tcPr>
            <w:tcW w:w="5102" w:type="dxa"/>
            <w:shd w:val="clear" w:color="auto" w:fill="D9CCEC" w:themeFill="accent2" w:themeFillTint="33"/>
          </w:tcPr>
          <w:p w:rsidR="001978A0" w:rsidRPr="001978A0" w:rsidRDefault="001978A0" w:rsidP="00AB2D33">
            <w:pPr>
              <w:rPr>
                <w:sz w:val="28"/>
              </w:rPr>
            </w:pPr>
            <w:r w:rsidRPr="001978A0">
              <w:rPr>
                <w:sz w:val="28"/>
              </w:rPr>
              <w:t>Beskriv nyttan &amp; användaren</w:t>
            </w:r>
          </w:p>
        </w:tc>
        <w:tc>
          <w:tcPr>
            <w:tcW w:w="5102" w:type="dxa"/>
            <w:shd w:val="clear" w:color="auto" w:fill="D9CCEC" w:themeFill="accent2" w:themeFillTint="33"/>
          </w:tcPr>
          <w:p w:rsidR="001978A0" w:rsidRPr="001978A0" w:rsidRDefault="001978A0" w:rsidP="009D3A48">
            <w:pPr>
              <w:rPr>
                <w:sz w:val="28"/>
              </w:rPr>
            </w:pPr>
            <w:r>
              <w:rPr>
                <w:sz w:val="28"/>
              </w:rPr>
              <w:t>Undersök &amp; beskriv liknande idéer</w:t>
            </w:r>
          </w:p>
        </w:tc>
        <w:tc>
          <w:tcPr>
            <w:tcW w:w="5102" w:type="dxa"/>
            <w:shd w:val="clear" w:color="auto" w:fill="D9CCEC" w:themeFill="accent2" w:themeFillTint="33"/>
          </w:tcPr>
          <w:p w:rsidR="001978A0" w:rsidRPr="001978A0" w:rsidRDefault="001978A0" w:rsidP="00AB2D33">
            <w:pPr>
              <w:rPr>
                <w:sz w:val="28"/>
              </w:rPr>
            </w:pPr>
            <w:r>
              <w:rPr>
                <w:sz w:val="28"/>
              </w:rPr>
              <w:t xml:space="preserve">Nästa steg (fylls i av </w:t>
            </w:r>
            <w:proofErr w:type="spellStart"/>
            <w:r>
              <w:rPr>
                <w:sz w:val="28"/>
              </w:rPr>
              <w:t>idélots</w:t>
            </w:r>
            <w:proofErr w:type="spellEnd"/>
            <w:r>
              <w:rPr>
                <w:sz w:val="28"/>
              </w:rPr>
              <w:t>)</w:t>
            </w:r>
          </w:p>
        </w:tc>
      </w:tr>
      <w:tr w:rsidR="001978A0" w:rsidTr="001978A0">
        <w:trPr>
          <w:trHeight w:val="1978"/>
        </w:trPr>
        <w:tc>
          <w:tcPr>
            <w:tcW w:w="5101" w:type="dxa"/>
            <w:vMerge w:val="restart"/>
          </w:tcPr>
          <w:p w:rsidR="00346160" w:rsidRDefault="001978A0" w:rsidP="00AB2D33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Titel: </w:t>
            </w:r>
            <w:bookmarkStart w:id="0" w:name="_GoBack"/>
            <w:bookmarkEnd w:id="0"/>
          </w:p>
          <w:p w:rsidR="00346160" w:rsidRPr="00346160" w:rsidRDefault="00346160" w:rsidP="00AB2D33">
            <w:pPr>
              <w:rPr>
                <w:sz w:val="24"/>
              </w:rPr>
            </w:pPr>
            <w:r>
              <w:rPr>
                <w:noProof/>
                <w:sz w:val="24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-64236</wp:posOffset>
                      </wp:positionH>
                      <wp:positionV relativeFrom="paragraph">
                        <wp:posOffset>78707</wp:posOffset>
                      </wp:positionV>
                      <wp:extent cx="3243713" cy="0"/>
                      <wp:effectExtent l="0" t="0" r="33020" b="19050"/>
                      <wp:wrapNone/>
                      <wp:docPr id="1" name="Rak koppling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43713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BB8131" id="Rak koppling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05pt,6.2pt" to="250.3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" strokecolor="#292929 [3204]">
                      <v:stroke joinstyle="miter"/>
                    </v:line>
                  </w:pict>
                </mc:Fallback>
              </mc:AlternateContent>
            </w:r>
          </w:p>
          <w:p w:rsidR="001978A0" w:rsidRDefault="00346160" w:rsidP="00AB2D3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Beskriv </w:t>
            </w:r>
            <w:proofErr w:type="gramStart"/>
            <w:r>
              <w:rPr>
                <w:b/>
                <w:sz w:val="24"/>
              </w:rPr>
              <w:t>idéen</w:t>
            </w:r>
            <w:proofErr w:type="gramEnd"/>
            <w:r>
              <w:rPr>
                <w:b/>
                <w:sz w:val="24"/>
              </w:rPr>
              <w:t>:</w:t>
            </w:r>
          </w:p>
          <w:p w:rsidR="00346160" w:rsidRDefault="00346160" w:rsidP="00AB2D33">
            <w:pPr>
              <w:rPr>
                <w:b/>
                <w:sz w:val="24"/>
              </w:rPr>
            </w:pPr>
          </w:p>
          <w:p w:rsidR="001978A0" w:rsidRPr="006F3783" w:rsidRDefault="001978A0" w:rsidP="00FB4F52">
            <w:pPr>
              <w:rPr>
                <w:sz w:val="24"/>
              </w:rPr>
            </w:pPr>
          </w:p>
        </w:tc>
        <w:tc>
          <w:tcPr>
            <w:tcW w:w="5102" w:type="dxa"/>
            <w:vMerge w:val="restart"/>
          </w:tcPr>
          <w:p w:rsidR="001978A0" w:rsidRPr="00AB2D33" w:rsidRDefault="001978A0" w:rsidP="00AB2D3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Vilka problem/behov löser </w:t>
            </w:r>
            <w:proofErr w:type="gramStart"/>
            <w:r>
              <w:rPr>
                <w:b/>
                <w:sz w:val="24"/>
              </w:rPr>
              <w:t>idéen</w:t>
            </w:r>
            <w:proofErr w:type="gramEnd"/>
            <w:r>
              <w:rPr>
                <w:b/>
                <w:sz w:val="24"/>
              </w:rPr>
              <w:t>?</w:t>
            </w:r>
          </w:p>
          <w:p w:rsidR="001978A0" w:rsidRPr="00AB2D33" w:rsidRDefault="001978A0" w:rsidP="00AB2D33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102" w:type="dxa"/>
            <w:vMerge w:val="restart"/>
          </w:tcPr>
          <w:p w:rsidR="001978A0" w:rsidRPr="009D3A48" w:rsidRDefault="001978A0" w:rsidP="009D3A48">
            <w:pPr>
              <w:rPr>
                <w:b/>
                <w:sz w:val="24"/>
              </w:rPr>
            </w:pPr>
            <w:r w:rsidRPr="009D3A48">
              <w:rPr>
                <w:b/>
                <w:sz w:val="24"/>
              </w:rPr>
              <w:t>Fi</w:t>
            </w:r>
            <w:r>
              <w:rPr>
                <w:b/>
                <w:sz w:val="24"/>
              </w:rPr>
              <w:t xml:space="preserve">nns det andra/liknande </w:t>
            </w:r>
            <w:proofErr w:type="gramStart"/>
            <w:r>
              <w:rPr>
                <w:b/>
                <w:sz w:val="24"/>
              </w:rPr>
              <w:t>idéen</w:t>
            </w:r>
            <w:proofErr w:type="gramEnd"/>
            <w:r w:rsidRPr="009D3A48">
              <w:rPr>
                <w:b/>
                <w:sz w:val="24"/>
              </w:rPr>
              <w:t xml:space="preserve"> idag?</w:t>
            </w:r>
          </w:p>
          <w:p w:rsidR="001978A0" w:rsidRPr="00AB2D33" w:rsidRDefault="001978A0" w:rsidP="009D3A48">
            <w:pPr>
              <w:rPr>
                <w:sz w:val="24"/>
              </w:rPr>
            </w:pPr>
          </w:p>
        </w:tc>
        <w:tc>
          <w:tcPr>
            <w:tcW w:w="5102" w:type="dxa"/>
          </w:tcPr>
          <w:p w:rsidR="001978A0" w:rsidRDefault="001978A0" w:rsidP="00AB2D33">
            <w:pPr>
              <w:rPr>
                <w:sz w:val="24"/>
              </w:rPr>
            </w:pPr>
            <w:r w:rsidRPr="00247DC8">
              <w:rPr>
                <w:b/>
                <w:i/>
                <w:sz w:val="24"/>
              </w:rPr>
              <w:t>GO/NO: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Går </w:t>
            </w:r>
            <w:proofErr w:type="gramStart"/>
            <w:r>
              <w:rPr>
                <w:sz w:val="24"/>
              </w:rPr>
              <w:t>idéen</w:t>
            </w:r>
            <w:proofErr w:type="gramEnd"/>
            <w:r>
              <w:rPr>
                <w:sz w:val="24"/>
              </w:rPr>
              <w:t xml:space="preserve"> vidare till test? Motivera!</w:t>
            </w:r>
          </w:p>
          <w:p w:rsidR="001978A0" w:rsidRPr="009D3A48" w:rsidRDefault="001978A0" w:rsidP="00346160">
            <w:pPr>
              <w:rPr>
                <w:sz w:val="24"/>
              </w:rPr>
            </w:pPr>
          </w:p>
        </w:tc>
      </w:tr>
      <w:tr w:rsidR="001978A0" w:rsidTr="001978A0">
        <w:trPr>
          <w:trHeight w:val="1544"/>
        </w:trPr>
        <w:tc>
          <w:tcPr>
            <w:tcW w:w="5101" w:type="dxa"/>
            <w:vMerge/>
          </w:tcPr>
          <w:p w:rsidR="001978A0" w:rsidRDefault="001978A0" w:rsidP="00AB2D33">
            <w:pPr>
              <w:rPr>
                <w:b/>
                <w:sz w:val="24"/>
              </w:rPr>
            </w:pPr>
          </w:p>
        </w:tc>
        <w:tc>
          <w:tcPr>
            <w:tcW w:w="5102" w:type="dxa"/>
            <w:vMerge/>
          </w:tcPr>
          <w:p w:rsidR="001978A0" w:rsidRDefault="001978A0" w:rsidP="00AB2D33">
            <w:pPr>
              <w:rPr>
                <w:b/>
                <w:sz w:val="24"/>
              </w:rPr>
            </w:pPr>
          </w:p>
        </w:tc>
        <w:tc>
          <w:tcPr>
            <w:tcW w:w="5102" w:type="dxa"/>
            <w:vMerge/>
          </w:tcPr>
          <w:p w:rsidR="001978A0" w:rsidRPr="009D3A48" w:rsidRDefault="001978A0" w:rsidP="009D3A48">
            <w:pPr>
              <w:rPr>
                <w:b/>
                <w:sz w:val="24"/>
              </w:rPr>
            </w:pPr>
          </w:p>
        </w:tc>
        <w:tc>
          <w:tcPr>
            <w:tcW w:w="5102" w:type="dxa"/>
          </w:tcPr>
          <w:p w:rsidR="001978A0" w:rsidRDefault="001978A0" w:rsidP="00AB2D33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Detta ska vi undersöka i testet: </w:t>
            </w:r>
          </w:p>
          <w:p w:rsidR="001978A0" w:rsidRPr="00346160" w:rsidRDefault="001978A0" w:rsidP="00346160">
            <w:pPr>
              <w:ind w:left="720" w:hanging="360"/>
              <w:rPr>
                <w:sz w:val="24"/>
              </w:rPr>
            </w:pPr>
          </w:p>
        </w:tc>
      </w:tr>
      <w:tr w:rsidR="001978A0" w:rsidTr="001978A0">
        <w:trPr>
          <w:trHeight w:val="2797"/>
        </w:trPr>
        <w:tc>
          <w:tcPr>
            <w:tcW w:w="5101" w:type="dxa"/>
            <w:vMerge/>
          </w:tcPr>
          <w:p w:rsidR="001978A0" w:rsidRDefault="001978A0" w:rsidP="001978A0">
            <w:pPr>
              <w:rPr>
                <w:b/>
                <w:sz w:val="24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</w:tcPr>
          <w:p w:rsidR="001978A0" w:rsidRDefault="001978A0" w:rsidP="001978A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Vem har behovet &amp; vet har nytta av </w:t>
            </w:r>
            <w:proofErr w:type="gramStart"/>
            <w:r>
              <w:rPr>
                <w:b/>
                <w:sz w:val="24"/>
              </w:rPr>
              <w:t>idéen</w:t>
            </w:r>
            <w:proofErr w:type="gramEnd"/>
          </w:p>
          <w:p w:rsidR="001978A0" w:rsidRPr="009D3A48" w:rsidRDefault="001978A0" w:rsidP="001978A0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102" w:type="dxa"/>
            <w:tcBorders>
              <w:bottom w:val="single" w:sz="4" w:space="0" w:color="auto"/>
            </w:tcBorders>
          </w:tcPr>
          <w:p w:rsidR="001978A0" w:rsidRPr="009D3A48" w:rsidRDefault="001978A0" w:rsidP="001978A0">
            <w:pPr>
              <w:rPr>
                <w:b/>
                <w:sz w:val="24"/>
              </w:rPr>
            </w:pPr>
            <w:r w:rsidRPr="009D3A48">
              <w:rPr>
                <w:b/>
                <w:sz w:val="24"/>
              </w:rPr>
              <w:t xml:space="preserve">Adderar denna </w:t>
            </w:r>
            <w:proofErr w:type="gramStart"/>
            <w:r w:rsidRPr="009D3A48">
              <w:rPr>
                <w:b/>
                <w:sz w:val="24"/>
              </w:rPr>
              <w:t>idéen</w:t>
            </w:r>
            <w:proofErr w:type="gramEnd"/>
            <w:r w:rsidRPr="009D3A48">
              <w:rPr>
                <w:b/>
                <w:sz w:val="24"/>
              </w:rPr>
              <w:t xml:space="preserve"> fler/bättre nyttor?</w:t>
            </w:r>
          </w:p>
          <w:p w:rsidR="001978A0" w:rsidRPr="009D3A48" w:rsidRDefault="001978A0" w:rsidP="001978A0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102" w:type="dxa"/>
          </w:tcPr>
          <w:p w:rsidR="00346160" w:rsidRPr="009D3A48" w:rsidRDefault="001978A0" w:rsidP="00346160">
            <w:pPr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Genomförande av test: </w:t>
            </w:r>
            <w:r>
              <w:rPr>
                <w:sz w:val="24"/>
              </w:rPr>
              <w:t xml:space="preserve">Hur testar vi </w:t>
            </w:r>
            <w:proofErr w:type="gramStart"/>
            <w:r>
              <w:rPr>
                <w:sz w:val="24"/>
              </w:rPr>
              <w:t>idéen</w:t>
            </w:r>
            <w:proofErr w:type="gramEnd"/>
            <w:r>
              <w:rPr>
                <w:sz w:val="24"/>
              </w:rPr>
              <w:t xml:space="preserve">? </w:t>
            </w:r>
          </w:p>
          <w:p w:rsidR="001978A0" w:rsidRPr="009D3A48" w:rsidRDefault="001978A0" w:rsidP="001978A0">
            <w:pPr>
              <w:rPr>
                <w:sz w:val="24"/>
              </w:rPr>
            </w:pPr>
          </w:p>
        </w:tc>
      </w:tr>
      <w:tr w:rsidR="001978A0" w:rsidTr="001978A0">
        <w:trPr>
          <w:trHeight w:val="2074"/>
        </w:trPr>
        <w:tc>
          <w:tcPr>
            <w:tcW w:w="5101" w:type="dxa"/>
            <w:vMerge/>
          </w:tcPr>
          <w:p w:rsidR="001978A0" w:rsidRPr="00AB2D33" w:rsidRDefault="001978A0" w:rsidP="001978A0">
            <w:pPr>
              <w:rPr>
                <w:sz w:val="24"/>
              </w:rPr>
            </w:pPr>
          </w:p>
        </w:tc>
        <w:tc>
          <w:tcPr>
            <w:tcW w:w="5102" w:type="dxa"/>
          </w:tcPr>
          <w:p w:rsidR="001978A0" w:rsidRDefault="001978A0" w:rsidP="001978A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Vad blir nyttan/nyttorna?</w:t>
            </w:r>
          </w:p>
          <w:p w:rsidR="001978A0" w:rsidRPr="00AB2D33" w:rsidRDefault="001978A0" w:rsidP="001978A0">
            <w:pPr>
              <w:rPr>
                <w:sz w:val="24"/>
              </w:rPr>
            </w:pPr>
          </w:p>
        </w:tc>
        <w:tc>
          <w:tcPr>
            <w:tcW w:w="5102" w:type="dxa"/>
          </w:tcPr>
          <w:p w:rsidR="001978A0" w:rsidRPr="009D3A48" w:rsidRDefault="001978A0" w:rsidP="001978A0">
            <w:pPr>
              <w:rPr>
                <w:b/>
                <w:sz w:val="24"/>
              </w:rPr>
            </w:pPr>
            <w:r w:rsidRPr="009D3A48">
              <w:rPr>
                <w:b/>
                <w:sz w:val="24"/>
              </w:rPr>
              <w:t xml:space="preserve"> Något annat som är viktigt att lyfta? </w:t>
            </w:r>
          </w:p>
          <w:p w:rsidR="001978A0" w:rsidRPr="009D3A48" w:rsidRDefault="001978A0" w:rsidP="00346160">
            <w:pPr>
              <w:rPr>
                <w:sz w:val="24"/>
              </w:rPr>
            </w:pPr>
          </w:p>
        </w:tc>
        <w:tc>
          <w:tcPr>
            <w:tcW w:w="5102" w:type="dxa"/>
          </w:tcPr>
          <w:p w:rsidR="001978A0" w:rsidRDefault="001978A0" w:rsidP="001978A0">
            <w:pPr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Skala: </w:t>
            </w:r>
            <w:r w:rsidRPr="009D3A48">
              <w:rPr>
                <w:i/>
                <w:sz w:val="24"/>
              </w:rPr>
              <w:t xml:space="preserve">Hur kan </w:t>
            </w:r>
            <w:proofErr w:type="gramStart"/>
            <w:r w:rsidRPr="009D3A48">
              <w:rPr>
                <w:i/>
                <w:sz w:val="24"/>
              </w:rPr>
              <w:t>idéen</w:t>
            </w:r>
            <w:proofErr w:type="gramEnd"/>
            <w:r w:rsidRPr="009D3A48">
              <w:rPr>
                <w:i/>
                <w:sz w:val="24"/>
              </w:rPr>
              <w:t xml:space="preserve"> skalas upp?</w:t>
            </w:r>
            <w:r>
              <w:rPr>
                <w:i/>
                <w:sz w:val="24"/>
              </w:rPr>
              <w:t xml:space="preserve"> </w:t>
            </w:r>
          </w:p>
          <w:p w:rsidR="001978A0" w:rsidRPr="001978A0" w:rsidRDefault="001978A0" w:rsidP="001978A0">
            <w:pPr>
              <w:rPr>
                <w:b/>
                <w:sz w:val="24"/>
              </w:rPr>
            </w:pPr>
          </w:p>
        </w:tc>
      </w:tr>
    </w:tbl>
    <w:p w:rsidR="00CE66D1" w:rsidRPr="00CE66D1" w:rsidRDefault="00CE66D1" w:rsidP="00CE66D1"/>
    <w:sectPr w:rsidR="00CE66D1" w:rsidRPr="00CE66D1" w:rsidSect="00CE66D1">
      <w:pgSz w:w="23814" w:h="16840" w:orient="landscape" w:code="9"/>
      <w:pgMar w:top="3402" w:right="1701" w:bottom="2268" w:left="1701" w:header="283" w:footer="227" w:gutter="0"/>
      <w:cols w:space="708"/>
      <w:docGrid w:linePitch="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519" w:rsidRDefault="00FC0519" w:rsidP="006E52F4">
      <w:r>
        <w:separator/>
      </w:r>
    </w:p>
  </w:endnote>
  <w:endnote w:type="continuationSeparator" w:id="0">
    <w:p w:rsidR="00FC0519" w:rsidRDefault="00FC0519" w:rsidP="006E5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emi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519" w:rsidRDefault="00FC0519" w:rsidP="003757BC">
    <w:pPr>
      <w:pStyle w:val="Sidfot"/>
    </w:pPr>
  </w:p>
  <w:p w:rsidR="00A40632" w:rsidRPr="003757BC" w:rsidRDefault="003757BC" w:rsidP="003757BC">
    <w:pPr>
      <w:pStyle w:val="Sidfot"/>
    </w:pPr>
    <w:r>
      <w:rPr>
        <w:noProof/>
        <w:lang w:eastAsia="sv-SE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5116947" cy="1264920"/>
          <wp:effectExtent l="0" t="0" r="8890" b="0"/>
          <wp:wrapNone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öna bubblor liggande a3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297"/>
                  <a:stretch/>
                </pic:blipFill>
                <pic:spPr bwMode="auto">
                  <a:xfrm>
                    <a:off x="0" y="0"/>
                    <a:ext cx="15116947" cy="1264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519" w:rsidRDefault="00FC0519" w:rsidP="006E52F4">
      <w:r>
        <w:separator/>
      </w:r>
    </w:p>
  </w:footnote>
  <w:footnote w:type="continuationSeparator" w:id="0">
    <w:p w:rsidR="00FC0519" w:rsidRDefault="00FC0519" w:rsidP="006E5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592" w:rsidRDefault="001472C8" w:rsidP="006E52F4">
    <w:pPr>
      <w:pStyle w:val="Sidfot"/>
    </w:pPr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533401</wp:posOffset>
          </wp:positionH>
          <wp:positionV relativeFrom="page">
            <wp:posOffset>533401</wp:posOffset>
          </wp:positionV>
          <wp:extent cx="2087880" cy="734934"/>
          <wp:effectExtent l="0" t="0" r="7620" b="8255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1032" cy="743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592" w:rsidRDefault="00F7415F" w:rsidP="006E52F4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1312" behindDoc="0" locked="0" layoutInCell="1" allowOverlap="1" wp14:anchorId="6F89D8F1" wp14:editId="16548D84">
          <wp:simplePos x="0" y="0"/>
          <wp:positionH relativeFrom="page">
            <wp:posOffset>467995</wp:posOffset>
          </wp:positionH>
          <wp:positionV relativeFrom="page">
            <wp:posOffset>467995</wp:posOffset>
          </wp:positionV>
          <wp:extent cx="1800000" cy="633600"/>
          <wp:effectExtent l="0" t="0" r="0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63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45pt;height:26.55pt" o:bullet="t">
        <v:imagedata r:id="rId1" o:title="triangel grön 90grader"/>
      </v:shape>
    </w:pict>
  </w:numPicBullet>
  <w:abstractNum w:abstractNumId="0" w15:restartNumberingAfterBreak="0">
    <w:nsid w:val="087362EB"/>
    <w:multiLevelType w:val="hybridMultilevel"/>
    <w:tmpl w:val="236659D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1362C"/>
    <w:multiLevelType w:val="hybridMultilevel"/>
    <w:tmpl w:val="638206A8"/>
    <w:lvl w:ilvl="0" w:tplc="AFD89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21A70"/>
    <w:multiLevelType w:val="hybridMultilevel"/>
    <w:tmpl w:val="607E3B22"/>
    <w:lvl w:ilvl="0" w:tplc="ECBEDAC4">
      <w:start w:val="1"/>
      <w:numFmt w:val="bullet"/>
      <w:pStyle w:val="Liststycke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C7DFB"/>
    <w:multiLevelType w:val="hybridMultilevel"/>
    <w:tmpl w:val="3C0607AE"/>
    <w:lvl w:ilvl="0" w:tplc="5FE2D61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03D8A"/>
    <w:multiLevelType w:val="hybridMultilevel"/>
    <w:tmpl w:val="867A8D42"/>
    <w:lvl w:ilvl="0" w:tplc="984619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C7A84"/>
    <w:multiLevelType w:val="hybridMultilevel"/>
    <w:tmpl w:val="A0846C6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12165"/>
    <w:multiLevelType w:val="hybridMultilevel"/>
    <w:tmpl w:val="C1D0F6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2709"/>
    <w:multiLevelType w:val="hybridMultilevel"/>
    <w:tmpl w:val="B47C7318"/>
    <w:lvl w:ilvl="0" w:tplc="BFB4E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C1E32"/>
    <w:multiLevelType w:val="hybridMultilevel"/>
    <w:tmpl w:val="117E65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D1433"/>
    <w:multiLevelType w:val="hybridMultilevel"/>
    <w:tmpl w:val="3BFE0BA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54165"/>
    <w:multiLevelType w:val="hybridMultilevel"/>
    <w:tmpl w:val="E41A57D6"/>
    <w:lvl w:ilvl="0" w:tplc="F2DEE1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23718"/>
    <w:multiLevelType w:val="hybridMultilevel"/>
    <w:tmpl w:val="A13E5B26"/>
    <w:lvl w:ilvl="0" w:tplc="F2DEE1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B0272"/>
    <w:multiLevelType w:val="hybridMultilevel"/>
    <w:tmpl w:val="CDBC526A"/>
    <w:lvl w:ilvl="0" w:tplc="7FD0F5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B273C"/>
    <w:multiLevelType w:val="hybridMultilevel"/>
    <w:tmpl w:val="D188F1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286FE3"/>
    <w:multiLevelType w:val="hybridMultilevel"/>
    <w:tmpl w:val="45180D7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554ECC"/>
    <w:multiLevelType w:val="hybridMultilevel"/>
    <w:tmpl w:val="76A406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9"/>
  </w:num>
  <w:num w:numId="5">
    <w:abstractNumId w:val="15"/>
  </w:num>
  <w:num w:numId="6">
    <w:abstractNumId w:val="13"/>
  </w:num>
  <w:num w:numId="7">
    <w:abstractNumId w:val="6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5"/>
  </w:num>
  <w:num w:numId="13">
    <w:abstractNumId w:val="14"/>
  </w:num>
  <w:num w:numId="14">
    <w:abstractNumId w:val="4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519"/>
    <w:rsid w:val="00012E00"/>
    <w:rsid w:val="0003112F"/>
    <w:rsid w:val="00033EED"/>
    <w:rsid w:val="000B0688"/>
    <w:rsid w:val="000C7E44"/>
    <w:rsid w:val="001472C8"/>
    <w:rsid w:val="001978A0"/>
    <w:rsid w:val="00215CF4"/>
    <w:rsid w:val="00247DC8"/>
    <w:rsid w:val="00292096"/>
    <w:rsid w:val="002E76AD"/>
    <w:rsid w:val="002F75F5"/>
    <w:rsid w:val="002F7EDC"/>
    <w:rsid w:val="003258DD"/>
    <w:rsid w:val="00346160"/>
    <w:rsid w:val="00350377"/>
    <w:rsid w:val="003757BC"/>
    <w:rsid w:val="0046287B"/>
    <w:rsid w:val="00467E17"/>
    <w:rsid w:val="00480E44"/>
    <w:rsid w:val="005267DC"/>
    <w:rsid w:val="005F47FF"/>
    <w:rsid w:val="00630F5A"/>
    <w:rsid w:val="006551B4"/>
    <w:rsid w:val="006605D3"/>
    <w:rsid w:val="006E52F4"/>
    <w:rsid w:val="006F3783"/>
    <w:rsid w:val="00726B0C"/>
    <w:rsid w:val="00735CB0"/>
    <w:rsid w:val="00801BCF"/>
    <w:rsid w:val="00852795"/>
    <w:rsid w:val="008A2A98"/>
    <w:rsid w:val="008C79D9"/>
    <w:rsid w:val="009347A4"/>
    <w:rsid w:val="009A3CB8"/>
    <w:rsid w:val="009D3A48"/>
    <w:rsid w:val="00A02E48"/>
    <w:rsid w:val="00A40632"/>
    <w:rsid w:val="00AB1D2E"/>
    <w:rsid w:val="00AB2D33"/>
    <w:rsid w:val="00AC21BC"/>
    <w:rsid w:val="00AC45A4"/>
    <w:rsid w:val="00AE2034"/>
    <w:rsid w:val="00B21112"/>
    <w:rsid w:val="00B5323F"/>
    <w:rsid w:val="00B93740"/>
    <w:rsid w:val="00BD6833"/>
    <w:rsid w:val="00C77D41"/>
    <w:rsid w:val="00CA3999"/>
    <w:rsid w:val="00CD46D6"/>
    <w:rsid w:val="00CE043A"/>
    <w:rsid w:val="00CE66D1"/>
    <w:rsid w:val="00D23234"/>
    <w:rsid w:val="00D24592"/>
    <w:rsid w:val="00D6786B"/>
    <w:rsid w:val="00D95723"/>
    <w:rsid w:val="00D962EB"/>
    <w:rsid w:val="00E426BB"/>
    <w:rsid w:val="00E73493"/>
    <w:rsid w:val="00E81160"/>
    <w:rsid w:val="00E90A10"/>
    <w:rsid w:val="00EE066D"/>
    <w:rsid w:val="00F369F9"/>
    <w:rsid w:val="00F7415F"/>
    <w:rsid w:val="00F90A22"/>
    <w:rsid w:val="00F9780A"/>
    <w:rsid w:val="00FB4F52"/>
    <w:rsid w:val="00FC0519"/>
    <w:rsid w:val="00FC2179"/>
    <w:rsid w:val="00FE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B49410"/>
  <w15:chartTrackingRefBased/>
  <w15:docId w15:val="{0F765878-E4BB-445E-8D7B-96A3234EF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2F4"/>
    <w:pPr>
      <w:spacing w:line="240" w:lineRule="auto"/>
    </w:pPr>
    <w:rPr>
      <w:sz w:val="40"/>
    </w:rPr>
  </w:style>
  <w:style w:type="paragraph" w:styleId="Rubrik1">
    <w:name w:val="heading 1"/>
    <w:basedOn w:val="Normal"/>
    <w:next w:val="Normal"/>
    <w:link w:val="Rubrik1Char"/>
    <w:uiPriority w:val="9"/>
    <w:qFormat/>
    <w:rsid w:val="006E52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noProof/>
      <w:sz w:val="7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E52F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sz w:val="4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6E52F4"/>
    <w:pPr>
      <w:keepNext/>
      <w:keepLines/>
      <w:spacing w:before="6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5267D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5267D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5267D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Rubrik6"/>
    <w:next w:val="Normal"/>
    <w:link w:val="Rubrik7Char"/>
    <w:uiPriority w:val="9"/>
    <w:unhideWhenUsed/>
    <w:rsid w:val="005267DC"/>
    <w:pPr>
      <w:outlineLvl w:val="6"/>
    </w:pPr>
  </w:style>
  <w:style w:type="paragraph" w:styleId="Rubrik8">
    <w:name w:val="heading 8"/>
    <w:basedOn w:val="Normal"/>
    <w:next w:val="Normal"/>
    <w:link w:val="Rubrik8Char"/>
    <w:uiPriority w:val="9"/>
    <w:unhideWhenUsed/>
    <w:rsid w:val="005267D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Rubrik9">
    <w:name w:val="heading 9"/>
    <w:basedOn w:val="Normal"/>
    <w:next w:val="Normal"/>
    <w:link w:val="Rubrik9Char"/>
    <w:uiPriority w:val="9"/>
    <w:unhideWhenUsed/>
    <w:rsid w:val="005267D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E52F4"/>
    <w:rPr>
      <w:rFonts w:asciiTheme="majorHAnsi" w:eastAsiaTheme="majorEastAsia" w:hAnsiTheme="majorHAnsi" w:cstheme="majorBidi"/>
      <w:noProof/>
      <w:sz w:val="7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E52F4"/>
    <w:rPr>
      <w:rFonts w:asciiTheme="majorHAnsi" w:eastAsiaTheme="majorEastAsia" w:hAnsiTheme="majorHAnsi" w:cstheme="majorBidi"/>
      <w:sz w:val="48"/>
      <w:szCs w:val="26"/>
    </w:rPr>
  </w:style>
  <w:style w:type="paragraph" w:styleId="Rubrik">
    <w:name w:val="Title"/>
    <w:basedOn w:val="Normal"/>
    <w:next w:val="Normal"/>
    <w:link w:val="RubrikChar"/>
    <w:uiPriority w:val="10"/>
    <w:rsid w:val="00D95723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95723"/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Rubrik3Char">
    <w:name w:val="Rubrik 3 Char"/>
    <w:basedOn w:val="Standardstycketeckensnitt"/>
    <w:link w:val="Rubrik3"/>
    <w:uiPriority w:val="9"/>
    <w:rsid w:val="006E52F4"/>
    <w:rPr>
      <w:rFonts w:asciiTheme="majorHAnsi" w:eastAsiaTheme="majorEastAsia" w:hAnsiTheme="majorHAnsi" w:cstheme="majorBidi"/>
      <w:sz w:val="40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5267DC"/>
    <w:rPr>
      <w:rFonts w:asciiTheme="majorHAnsi" w:eastAsiaTheme="majorEastAsia" w:hAnsiTheme="majorHAnsi" w:cstheme="majorBidi"/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5267DC"/>
    <w:rPr>
      <w:rFonts w:asciiTheme="majorHAnsi" w:eastAsiaTheme="majorEastAsia" w:hAnsiTheme="majorHAnsi" w:cstheme="majorBidi"/>
    </w:rPr>
  </w:style>
  <w:style w:type="character" w:customStyle="1" w:styleId="Rubrik6Char">
    <w:name w:val="Rubrik 6 Char"/>
    <w:basedOn w:val="Standardstycketeckensnitt"/>
    <w:link w:val="Rubrik6"/>
    <w:uiPriority w:val="9"/>
    <w:rsid w:val="005267DC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rsid w:val="005267DC"/>
    <w:rPr>
      <w:rFonts w:asciiTheme="majorHAnsi" w:eastAsiaTheme="majorEastAsia" w:hAnsiTheme="majorHAnsi" w:cstheme="majorBidi"/>
    </w:rPr>
  </w:style>
  <w:style w:type="character" w:customStyle="1" w:styleId="Rubrik8Char">
    <w:name w:val="Rubrik 8 Char"/>
    <w:basedOn w:val="Standardstycketeckensnitt"/>
    <w:link w:val="Rubrik8"/>
    <w:uiPriority w:val="9"/>
    <w:rsid w:val="005267D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rsid w:val="005267DC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iststycke">
    <w:name w:val="List Paragraph"/>
    <w:basedOn w:val="Normal"/>
    <w:uiPriority w:val="34"/>
    <w:qFormat/>
    <w:rsid w:val="00735CB0"/>
    <w:pPr>
      <w:numPr>
        <w:numId w:val="9"/>
      </w:numPr>
      <w:contextualSpacing/>
    </w:pPr>
  </w:style>
  <w:style w:type="paragraph" w:styleId="Ingetavstnd">
    <w:name w:val="No Spacing"/>
    <w:uiPriority w:val="1"/>
    <w:qFormat/>
    <w:rsid w:val="00E426BB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unhideWhenUsed/>
    <w:rsid w:val="00D24592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D24592"/>
  </w:style>
  <w:style w:type="paragraph" w:styleId="Sidfot">
    <w:name w:val="footer"/>
    <w:basedOn w:val="Normal"/>
    <w:link w:val="SidfotChar"/>
    <w:uiPriority w:val="99"/>
    <w:unhideWhenUsed/>
    <w:rsid w:val="00D24592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D24592"/>
  </w:style>
  <w:style w:type="paragraph" w:styleId="Ballongtext">
    <w:name w:val="Balloon Text"/>
    <w:basedOn w:val="Normal"/>
    <w:link w:val="BallongtextChar"/>
    <w:uiPriority w:val="99"/>
    <w:semiHidden/>
    <w:unhideWhenUsed/>
    <w:rsid w:val="00CA399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A3999"/>
    <w:rPr>
      <w:rFonts w:ascii="Segoe UI" w:hAnsi="Segoe UI" w:cs="Segoe UI"/>
      <w:sz w:val="18"/>
      <w:szCs w:val="18"/>
    </w:rPr>
  </w:style>
  <w:style w:type="paragraph" w:customStyle="1" w:styleId="Vittext">
    <w:name w:val="Vit text"/>
    <w:basedOn w:val="Rubrik2"/>
    <w:link w:val="VittextChar"/>
    <w:qFormat/>
    <w:rsid w:val="00292096"/>
    <w:rPr>
      <w:color w:val="FFFFFF" w:themeColor="background1"/>
    </w:rPr>
  </w:style>
  <w:style w:type="character" w:customStyle="1" w:styleId="VittextChar">
    <w:name w:val="Vit text Char"/>
    <w:basedOn w:val="Rubrik2Char"/>
    <w:link w:val="Vittext"/>
    <w:rsid w:val="00292096"/>
    <w:rPr>
      <w:rFonts w:asciiTheme="majorHAnsi" w:eastAsiaTheme="majorEastAsia" w:hAnsiTheme="majorHAnsi" w:cstheme="majorBidi"/>
      <w:color w:val="FFFFFF" w:themeColor="background1"/>
      <w:sz w:val="48"/>
      <w:szCs w:val="26"/>
    </w:rPr>
  </w:style>
  <w:style w:type="table" w:styleId="Tabellrutnt">
    <w:name w:val="Table Grid"/>
    <w:basedOn w:val="Normaltabell"/>
    <w:uiPriority w:val="39"/>
    <w:rsid w:val="00CE6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6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hn.local\data\Appdata\Microsoft\Office%202016\Mallar\Informationsmaterial\Affischmall%20A3%20Liggande.dotx" TargetMode="External"/></Relationships>
</file>

<file path=word/theme/theme1.xml><?xml version="1.0" encoding="utf-8"?>
<a:theme xmlns:a="http://schemas.openxmlformats.org/drawingml/2006/main" name="Office-tema">
  <a:themeElements>
    <a:clrScheme name="Trollhattan std">
      <a:dk1>
        <a:sysClr val="windowText" lastClr="000000"/>
      </a:dk1>
      <a:lt1>
        <a:sysClr val="window" lastClr="FFFFFF"/>
      </a:lt1>
      <a:dk2>
        <a:srgbClr val="292929"/>
      </a:dk2>
      <a:lt2>
        <a:srgbClr val="F0F0F0"/>
      </a:lt2>
      <a:accent1>
        <a:srgbClr val="292929"/>
      </a:accent1>
      <a:accent2>
        <a:srgbClr val="4B2D78"/>
      </a:accent2>
      <a:accent3>
        <a:srgbClr val="19C896"/>
      </a:accent3>
      <a:accent4>
        <a:srgbClr val="00B9FF"/>
      </a:accent4>
      <a:accent5>
        <a:srgbClr val="F0FA5A"/>
      </a:accent5>
      <a:accent6>
        <a:srgbClr val="EB5F5F"/>
      </a:accent6>
      <a:hlink>
        <a:srgbClr val="4B2D78"/>
      </a:hlink>
      <a:folHlink>
        <a:srgbClr val="EB5F5F"/>
      </a:folHlink>
    </a:clrScheme>
    <a:fontScheme name="Trollhattan">
      <a:majorFont>
        <a:latin typeface="Barlow SemiBold"/>
        <a:ea typeface=""/>
        <a:cs typeface=""/>
      </a:majorFont>
      <a:minorFont>
        <a:latin typeface="Barl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Affischmall A3 Liggande</Template>
  <TotalTime>21</TotalTime>
  <Pages>2</Pages>
  <Words>86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Engstrand</dc:creator>
  <cp:keywords/>
  <dc:description/>
  <cp:lastModifiedBy>Kristina Engstrand</cp:lastModifiedBy>
  <cp:revision>4</cp:revision>
  <cp:lastPrinted>2020-11-16T21:16:00Z</cp:lastPrinted>
  <dcterms:created xsi:type="dcterms:W3CDTF">2020-11-18T11:57:00Z</dcterms:created>
  <dcterms:modified xsi:type="dcterms:W3CDTF">2020-11-18T12:18:00Z</dcterms:modified>
</cp:coreProperties>
</file>